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EB49" w14:textId="38890649" w:rsidR="00486A78" w:rsidRPr="005E164D" w:rsidRDefault="00A379F4" w:rsidP="00486A78">
      <w:pPr>
        <w:ind w:left="7799"/>
        <w:rPr>
          <w:b/>
          <w:bCs/>
          <w:lang w:val="de-DE"/>
        </w:rPr>
      </w:pPr>
      <w:r w:rsidRPr="005E164D">
        <w:rPr>
          <w:b/>
          <w:bCs/>
          <w:lang w:val="de-DE"/>
        </w:rPr>
        <w:t>Vertraulich</w:t>
      </w:r>
    </w:p>
    <w:p w14:paraId="0B7129D0" w14:textId="77777777" w:rsidR="00486A78" w:rsidRDefault="00486A78" w:rsidP="005E164D">
      <w:pPr>
        <w:ind w:left="7799"/>
        <w:rPr>
          <w:lang w:val="de-DE"/>
        </w:rPr>
      </w:pPr>
    </w:p>
    <w:p w14:paraId="0F5DBF52" w14:textId="77777777" w:rsidR="000978E7" w:rsidRDefault="000978E7" w:rsidP="000978E7">
      <w:pPr>
        <w:pStyle w:val="berschrift1"/>
        <w:rPr>
          <w:lang w:val="de-DE"/>
        </w:rPr>
      </w:pPr>
      <w:r>
        <w:rPr>
          <w:lang w:val="de-DE"/>
        </w:rPr>
        <w:t xml:space="preserve">Mitteilung an </w:t>
      </w:r>
      <w:r w:rsidR="00CE62DC">
        <w:rPr>
          <w:lang w:val="de-DE"/>
        </w:rPr>
        <w:t>das Studiendekanat</w:t>
      </w:r>
      <w:r>
        <w:rPr>
          <w:lang w:val="de-DE"/>
        </w:rPr>
        <w:t xml:space="preserve"> über die Verschiebung des Abgabetermins der</w:t>
      </w:r>
      <w:r w:rsidR="00A12872">
        <w:rPr>
          <w:lang w:val="de-DE"/>
        </w:rPr>
        <w:t xml:space="preserve"> Bachelorarbeit</w:t>
      </w:r>
    </w:p>
    <w:p w14:paraId="1A816D74" w14:textId="77777777" w:rsidR="000978E7" w:rsidRDefault="000978E7" w:rsidP="000978E7">
      <w:pPr>
        <w:rPr>
          <w:lang w:val="de-DE"/>
        </w:rPr>
      </w:pPr>
    </w:p>
    <w:p w14:paraId="7250CB9C" w14:textId="77777777" w:rsidR="000978E7" w:rsidRDefault="000978E7" w:rsidP="000978E7">
      <w:pPr>
        <w:rPr>
          <w:lang w:val="de-DE"/>
        </w:rPr>
      </w:pPr>
    </w:p>
    <w:p w14:paraId="20A02306" w14:textId="77777777" w:rsidR="000978E7" w:rsidRPr="000978E7" w:rsidRDefault="000978E7" w:rsidP="000978E7">
      <w:pPr>
        <w:rPr>
          <w:lang w:val="de-DE"/>
        </w:rPr>
      </w:pPr>
    </w:p>
    <w:p w14:paraId="3A6C60B1" w14:textId="7E69506D" w:rsidR="000978E7" w:rsidRDefault="000978E7" w:rsidP="000978E7">
      <w:r w:rsidRPr="001E4163">
        <w:t>Name Studierende(r):</w:t>
      </w:r>
      <w:r>
        <w:t xml:space="preserve"> </w:t>
      </w:r>
      <w:r w:rsidRPr="001E4163">
        <w:fldChar w:fldCharType="begin">
          <w:ffData>
            <w:name w:val=""/>
            <w:enabled/>
            <w:calcOnExit w:val="0"/>
            <w:textInput/>
          </w:ffData>
        </w:fldChar>
      </w:r>
      <w:r w:rsidRPr="001E4163">
        <w:instrText xml:space="preserve"> </w:instrText>
      </w:r>
      <w:r w:rsidR="009741AE">
        <w:instrText>FORMTEXT</w:instrText>
      </w:r>
      <w:r w:rsidRPr="001E4163">
        <w:instrText xml:space="preserve"> </w:instrText>
      </w:r>
      <w:r w:rsidRPr="001E4163">
        <w:fldChar w:fldCharType="separate"/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Pr="001E4163">
        <w:fldChar w:fldCharType="end"/>
      </w:r>
      <w:r>
        <w:t xml:space="preserve">, </w:t>
      </w:r>
      <w:r w:rsidRPr="001E4163">
        <w:t>Matrikelnummer:</w:t>
      </w:r>
      <w:r w:rsidRPr="001E4163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E4163">
        <w:instrText xml:space="preserve"> </w:instrText>
      </w:r>
      <w:r w:rsidR="009741AE">
        <w:instrText>FORMTEXT</w:instrText>
      </w:r>
      <w:r w:rsidRPr="001E4163">
        <w:instrText xml:space="preserve"> </w:instrText>
      </w:r>
      <w:r w:rsidRPr="001E4163">
        <w:fldChar w:fldCharType="separate"/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Pr="001E4163">
        <w:fldChar w:fldCharType="end"/>
      </w:r>
      <w:bookmarkEnd w:id="0"/>
      <w:r w:rsidR="00A53140">
        <w:t xml:space="preserve">, </w:t>
      </w:r>
      <w:proofErr w:type="gramStart"/>
      <w:r w:rsidR="00A53140">
        <w:t>Email</w:t>
      </w:r>
      <w:proofErr w:type="gramEnd"/>
      <w:r w:rsidR="00A53140">
        <w:t xml:space="preserve">: </w:t>
      </w:r>
      <w:r w:rsidR="00A53140" w:rsidRPr="001E4163">
        <w:fldChar w:fldCharType="begin">
          <w:ffData>
            <w:name w:val=""/>
            <w:enabled/>
            <w:calcOnExit w:val="0"/>
            <w:textInput/>
          </w:ffData>
        </w:fldChar>
      </w:r>
      <w:r w:rsidR="00A53140" w:rsidRPr="001E4163">
        <w:instrText xml:space="preserve"> </w:instrText>
      </w:r>
      <w:r w:rsidR="009741AE">
        <w:instrText>FORMTEXT</w:instrText>
      </w:r>
      <w:r w:rsidR="00A53140" w:rsidRPr="001E4163">
        <w:instrText xml:space="preserve"> </w:instrText>
      </w:r>
      <w:r w:rsidR="00A53140" w:rsidRPr="001E4163">
        <w:fldChar w:fldCharType="separate"/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A53140" w:rsidRPr="001E4163">
        <w:fldChar w:fldCharType="end"/>
      </w:r>
    </w:p>
    <w:p w14:paraId="6AC63306" w14:textId="77777777" w:rsidR="000978E7" w:rsidRDefault="000978E7" w:rsidP="000978E7"/>
    <w:p w14:paraId="50A06D62" w14:textId="77777777" w:rsidR="000978E7" w:rsidRDefault="000978E7" w:rsidP="000978E7"/>
    <w:p w14:paraId="35911A59" w14:textId="77777777" w:rsidR="000978E7" w:rsidRPr="000978E7" w:rsidRDefault="000978E7" w:rsidP="000978E7"/>
    <w:p w14:paraId="1AACA8B1" w14:textId="0ED39CA2" w:rsidR="008D5B15" w:rsidRPr="000978E7" w:rsidRDefault="008D5B15" w:rsidP="00F974A3">
      <w:pPr>
        <w:spacing w:line="240" w:lineRule="auto"/>
      </w:pPr>
      <w:r w:rsidRPr="00E33E04">
        <w:t xml:space="preserve">Gemäss der </w:t>
      </w:r>
      <w:hyperlink r:id="rId7" w:history="1">
        <w:r w:rsidR="00D45114" w:rsidRPr="005E164D">
          <w:rPr>
            <w:rStyle w:val="Hyperlink"/>
          </w:rPr>
          <w:t>Ordnung für das Bachelorstudium an der Fakultät für Psychologie der Un</w:t>
        </w:r>
        <w:r w:rsidR="00D45114" w:rsidRPr="005E164D">
          <w:rPr>
            <w:rStyle w:val="Hyperlink"/>
          </w:rPr>
          <w:t>i</w:t>
        </w:r>
        <w:r w:rsidR="00D45114" w:rsidRPr="005E164D">
          <w:rPr>
            <w:rStyle w:val="Hyperlink"/>
          </w:rPr>
          <w:t>versität Basel</w:t>
        </w:r>
      </w:hyperlink>
      <w:r>
        <w:t xml:space="preserve"> </w:t>
      </w:r>
      <w:r w:rsidRPr="00E33E04">
        <w:t xml:space="preserve">vom </w:t>
      </w:r>
      <w:r>
        <w:t>29</w:t>
      </w:r>
      <w:r w:rsidRPr="00E33E04">
        <w:t xml:space="preserve">. </w:t>
      </w:r>
      <w:r>
        <w:t>November 2023</w:t>
      </w:r>
      <w:r w:rsidRPr="00E33E04">
        <w:t xml:space="preserve"> (§19</w:t>
      </w:r>
      <w:r>
        <w:t>, Absatz 4</w:t>
      </w:r>
      <w:r w:rsidRPr="00E33E04">
        <w:t xml:space="preserve">) kann </w:t>
      </w:r>
      <w:r w:rsidRPr="00E33E04">
        <w:rPr>
          <w:lang w:val="de-DE"/>
        </w:rPr>
        <w:t>der Abgabetermin mit schriftlicher Mitteilung an d</w:t>
      </w:r>
      <w:r>
        <w:rPr>
          <w:lang w:val="de-DE"/>
        </w:rPr>
        <w:t>as Studiendekanat</w:t>
      </w:r>
      <w:r w:rsidRPr="00E33E04">
        <w:rPr>
          <w:lang w:val="de-DE"/>
        </w:rPr>
        <w:t xml:space="preserve"> bis zwei Wochen vor </w:t>
      </w:r>
      <w:r>
        <w:rPr>
          <w:lang w:val="de-DE"/>
        </w:rPr>
        <w:t xml:space="preserve">dem offiziellen </w:t>
      </w:r>
      <w:r w:rsidRPr="00E33E04">
        <w:rPr>
          <w:lang w:val="de-DE"/>
        </w:rPr>
        <w:t xml:space="preserve">Abgabetermin </w:t>
      </w:r>
      <w:proofErr w:type="spellStart"/>
      <w:r w:rsidRPr="00E33E04">
        <w:rPr>
          <w:lang w:val="de-DE"/>
        </w:rPr>
        <w:t>ein Mal</w:t>
      </w:r>
      <w:proofErr w:type="spellEnd"/>
      <w:r w:rsidRPr="00E33E04">
        <w:rPr>
          <w:lang w:val="de-DE"/>
        </w:rPr>
        <w:t xml:space="preserve"> um einen Monat verlängert werden. </w:t>
      </w:r>
      <w:r>
        <w:t>Die Mitteilung ist digital beim Studiendekanat einzureichen. Sie ist ausschliesslich</w:t>
      </w:r>
      <w:r w:rsidRPr="006232DB">
        <w:t xml:space="preserve"> gültig, wenn sie mindestens zwei Wochen vor dem offiziellen Abgabetermin eingegangen ist und setzt</w:t>
      </w:r>
      <w:r>
        <w:t xml:space="preserve"> </w:t>
      </w:r>
      <w:r w:rsidRPr="006232DB">
        <w:t>voraus, dass der Studienvertrag im Studiendekanat vorliegt. Der Eingang wird bestätigt</w:t>
      </w:r>
      <w:r>
        <w:t>.</w:t>
      </w:r>
    </w:p>
    <w:p w14:paraId="6CD05867" w14:textId="77777777" w:rsidR="008D5B15" w:rsidRDefault="008D5B15" w:rsidP="00F974A3">
      <w:pPr>
        <w:widowControl w:val="0"/>
        <w:autoSpaceDE w:val="0"/>
        <w:autoSpaceDN w:val="0"/>
        <w:adjustRightInd w:val="0"/>
        <w:spacing w:after="240" w:line="240" w:lineRule="auto"/>
      </w:pPr>
    </w:p>
    <w:p w14:paraId="0FDC59E9" w14:textId="32E3FE30" w:rsidR="000978E7" w:rsidRDefault="00EB1313" w:rsidP="00F974A3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26"/>
          <w:szCs w:val="26"/>
          <w:lang w:val="de-DE"/>
        </w:rPr>
      </w:pPr>
      <w:r>
        <w:t>Hiermit</w:t>
      </w:r>
      <w:r w:rsidRPr="00847E28">
        <w:t xml:space="preserve"> </w:t>
      </w:r>
      <w:r>
        <w:rPr>
          <w:lang w:val="de-DE"/>
        </w:rPr>
        <w:t>teile ich</w:t>
      </w:r>
      <w:r w:rsidRPr="00847E28">
        <w:rPr>
          <w:lang w:val="de-DE"/>
        </w:rPr>
        <w:t xml:space="preserve"> de</w:t>
      </w:r>
      <w:r>
        <w:rPr>
          <w:lang w:val="de-DE"/>
        </w:rPr>
        <w:t>m Studiendekanat</w:t>
      </w:r>
      <w:r w:rsidRPr="00847E28">
        <w:rPr>
          <w:lang w:val="de-DE"/>
        </w:rPr>
        <w:t xml:space="preserve"> mi</w:t>
      </w:r>
      <w:r>
        <w:rPr>
          <w:lang w:val="de-DE"/>
        </w:rPr>
        <w:t>t</w:t>
      </w:r>
      <w:r w:rsidR="000978E7">
        <w:rPr>
          <w:lang w:val="de-DE"/>
        </w:rPr>
        <w:t>, dass ich den Abgabetermin meiner</w:t>
      </w:r>
      <w:r w:rsidR="00A12872">
        <w:rPr>
          <w:lang w:val="de-DE"/>
        </w:rPr>
        <w:t xml:space="preserve"> Bachelorarbeit </w:t>
      </w:r>
      <w:r w:rsidR="000978E7">
        <w:rPr>
          <w:lang w:val="de-DE"/>
        </w:rPr>
        <w:t xml:space="preserve">mit dem vorläufigen Titel </w:t>
      </w:r>
      <w:r w:rsidR="000978E7" w:rsidRPr="006C6EBE">
        <w:rPr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0978E7" w:rsidRPr="006C6EBE">
        <w:rPr>
          <w:lang w:val="de-DE"/>
        </w:rPr>
        <w:instrText xml:space="preserve"> </w:instrText>
      </w:r>
      <w:r w:rsidR="009741AE">
        <w:rPr>
          <w:lang w:val="de-DE"/>
        </w:rPr>
        <w:instrText>FORMTEXT</w:instrText>
      </w:r>
      <w:r w:rsidR="000978E7" w:rsidRPr="006C6EBE">
        <w:rPr>
          <w:lang w:val="de-DE"/>
        </w:rPr>
        <w:instrText xml:space="preserve"> </w:instrText>
      </w:r>
      <w:r w:rsidR="000978E7" w:rsidRPr="006C6EBE">
        <w:rPr>
          <w:lang w:val="de-DE"/>
        </w:rPr>
      </w:r>
      <w:r w:rsidR="000978E7" w:rsidRPr="006C6EBE">
        <w:rPr>
          <w:lang w:val="de-DE"/>
        </w:rPr>
        <w:fldChar w:fldCharType="separate"/>
      </w:r>
      <w:r w:rsidR="000978E7" w:rsidRPr="006C6EBE">
        <w:fldChar w:fldCharType="end"/>
      </w:r>
      <w:r w:rsidR="000978E7">
        <w:t xml:space="preserve">, welche von </w:t>
      </w:r>
      <w:r w:rsidR="00BF2801">
        <w:rPr>
          <w:lang w:val="de-DE"/>
        </w:rPr>
        <w:fldChar w:fldCharType="begin">
          <w:ffData>
            <w:name w:val="Text21"/>
            <w:enabled/>
            <w:calcOnExit w:val="0"/>
            <w:statusText w:type="text" w:val="(Betreuerin/Betreuer (falls vorhanden)"/>
            <w:textInput/>
          </w:ffData>
        </w:fldChar>
      </w:r>
      <w:bookmarkStart w:id="1" w:name="Text21"/>
      <w:r w:rsidR="00BF2801">
        <w:rPr>
          <w:lang w:val="de-DE"/>
        </w:rPr>
        <w:instrText xml:space="preserve"> FORMTEXT </w:instrText>
      </w:r>
      <w:r w:rsidR="00BF2801">
        <w:rPr>
          <w:lang w:val="de-DE"/>
        </w:rPr>
      </w:r>
      <w:r w:rsidR="00BF2801">
        <w:rPr>
          <w:lang w:val="de-DE"/>
        </w:rPr>
        <w:fldChar w:fldCharType="separate"/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lang w:val="de-DE"/>
        </w:rPr>
        <w:fldChar w:fldCharType="end"/>
      </w:r>
      <w:bookmarkEnd w:id="1"/>
      <w:r w:rsidR="000978E7">
        <w:t xml:space="preserve"> und </w:t>
      </w:r>
      <w:r w:rsidR="000978E7" w:rsidRPr="006C6EBE">
        <w:rPr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0978E7" w:rsidRPr="006C6EBE">
        <w:rPr>
          <w:lang w:val="de-DE"/>
        </w:rPr>
        <w:instrText xml:space="preserve"> </w:instrText>
      </w:r>
      <w:r w:rsidR="009741AE">
        <w:rPr>
          <w:lang w:val="de-DE"/>
        </w:rPr>
        <w:instrText>FORMTEXT</w:instrText>
      </w:r>
      <w:r w:rsidR="000978E7" w:rsidRPr="006C6EBE">
        <w:rPr>
          <w:lang w:val="de-DE"/>
        </w:rPr>
        <w:instrText xml:space="preserve"> </w:instrText>
      </w:r>
      <w:r w:rsidR="000978E7" w:rsidRPr="006C6EBE">
        <w:rPr>
          <w:lang w:val="de-DE"/>
        </w:rPr>
      </w:r>
      <w:r w:rsidR="000978E7" w:rsidRPr="006C6EBE">
        <w:rPr>
          <w:lang w:val="de-DE"/>
        </w:rPr>
        <w:fldChar w:fldCharType="separate"/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BF2801">
        <w:rPr>
          <w:noProof/>
          <w:lang w:val="de-DE"/>
        </w:rPr>
        <w:t> </w:t>
      </w:r>
      <w:r w:rsidR="000978E7" w:rsidRPr="006C6EBE">
        <w:fldChar w:fldCharType="end"/>
      </w:r>
      <w:r w:rsidR="000978E7">
        <w:t xml:space="preserve"> betreut wird, </w:t>
      </w:r>
      <w:r w:rsidR="00D45114">
        <w:t>ein Mal</w:t>
      </w:r>
      <w:r w:rsidR="005E164D">
        <w:t xml:space="preserve"> </w:t>
      </w:r>
      <w:r w:rsidR="000978E7">
        <w:t xml:space="preserve">um einen Monat verlängere. Der neue Abgabetermin ist damit der </w:t>
      </w:r>
      <w:r w:rsidR="00C3077E">
        <w:fldChar w:fldCharType="begin">
          <w:ffData>
            <w:name w:val=""/>
            <w:enabled/>
            <w:calcOnExit/>
            <w:ddList>
              <w:listEntry w:val="15.05.2026"/>
              <w:listEntry w:val="15.11.2026"/>
              <w:listEntry w:val="15.05.2027"/>
              <w:listEntry w:val="15.11.2027"/>
            </w:ddList>
          </w:ffData>
        </w:fldChar>
      </w:r>
      <w:r w:rsidR="00C3077E">
        <w:instrText xml:space="preserve"> FORMDROPDOWN </w:instrText>
      </w:r>
      <w:r w:rsidR="00C3077E">
        <w:fldChar w:fldCharType="separate"/>
      </w:r>
      <w:r w:rsidR="00C3077E">
        <w:fldChar w:fldCharType="end"/>
      </w:r>
      <w:r w:rsidR="00E33E04">
        <w:t xml:space="preserve">. Ich bestätige hiermit auch, dass ich meine auf dem Studienvertrag angegebene Betreuungsperson sowie </w:t>
      </w:r>
      <w:r w:rsidR="00D3418F">
        <w:t xml:space="preserve">die/den verantwortliche/n Professor/in resp. die/den </w:t>
      </w:r>
      <w:r w:rsidR="00345490">
        <w:t>prüfungsberechtigte</w:t>
      </w:r>
      <w:r w:rsidR="001D6109">
        <w:t xml:space="preserve">/n </w:t>
      </w:r>
      <w:r w:rsidR="00D3418F">
        <w:t>Universitätsdozentin/Universitätsdozenten</w:t>
      </w:r>
      <w:r w:rsidR="00E33E04">
        <w:t xml:space="preserve"> über diese Verlängerung </w:t>
      </w:r>
      <w:r w:rsidR="00E85BC3">
        <w:t xml:space="preserve">schriftlich </w:t>
      </w:r>
      <w:r w:rsidR="00E33E04">
        <w:t>informiert habe.</w:t>
      </w:r>
    </w:p>
    <w:p w14:paraId="1372081A" w14:textId="77777777" w:rsidR="00483977" w:rsidRDefault="00483977" w:rsidP="000978E7">
      <w:pPr>
        <w:pBdr>
          <w:bottom w:val="single" w:sz="4" w:space="1" w:color="auto"/>
        </w:pBdr>
      </w:pPr>
    </w:p>
    <w:p w14:paraId="18AD99BA" w14:textId="77777777" w:rsidR="000978E7" w:rsidRDefault="000978E7" w:rsidP="000978E7">
      <w:pPr>
        <w:pBdr>
          <w:bottom w:val="single" w:sz="4" w:space="1" w:color="auto"/>
        </w:pBdr>
      </w:pPr>
    </w:p>
    <w:p w14:paraId="56EF2499" w14:textId="77777777" w:rsidR="000978E7" w:rsidRDefault="000978E7" w:rsidP="000978E7">
      <w:pPr>
        <w:pBdr>
          <w:bottom w:val="single" w:sz="4" w:space="1" w:color="auto"/>
        </w:pBdr>
      </w:pPr>
    </w:p>
    <w:p w14:paraId="2F5BEBFB" w14:textId="77777777" w:rsidR="000978E7" w:rsidRDefault="000978E7" w:rsidP="000978E7">
      <w:pPr>
        <w:pBdr>
          <w:bottom w:val="single" w:sz="4" w:space="1" w:color="auto"/>
        </w:pBdr>
      </w:pPr>
    </w:p>
    <w:p w14:paraId="7478D353" w14:textId="77777777" w:rsidR="00D45114" w:rsidRDefault="000978E7" w:rsidP="000978E7">
      <w:pPr>
        <w:pBdr>
          <w:bottom w:val="single" w:sz="4" w:space="1" w:color="auto"/>
        </w:pBdr>
      </w:pPr>
      <w:r>
        <w:t>Unterschrift Studierende/r</w:t>
      </w:r>
    </w:p>
    <w:p w14:paraId="5A4FFA82" w14:textId="77777777" w:rsidR="00D45114" w:rsidRDefault="00D45114" w:rsidP="000978E7">
      <w:pPr>
        <w:pBdr>
          <w:bottom w:val="single" w:sz="4" w:space="1" w:color="auto"/>
        </w:pBdr>
      </w:pPr>
    </w:p>
    <w:p w14:paraId="494A21AC" w14:textId="41303741" w:rsidR="008D376B" w:rsidRDefault="000978E7" w:rsidP="005E164D">
      <w:pPr>
        <w:pBdr>
          <w:bottom w:val="single" w:sz="4" w:space="1" w:color="auto"/>
        </w:pBdr>
        <w:rPr>
          <w:rFonts w:ascii="Times New Roman" w:hAnsi="Times New Roman"/>
          <w:sz w:val="26"/>
          <w:szCs w:val="26"/>
          <w:lang w:val="de-DE"/>
        </w:rPr>
      </w:pPr>
      <w:r w:rsidRPr="005E164D">
        <w:t>Basel, den</w:t>
      </w:r>
      <w:r w:rsidRPr="001E4163"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</w:instrText>
      </w:r>
      <w:r w:rsidR="009741AE">
        <w:instrText>FORMTEXT</w:instrText>
      </w:r>
      <w:r>
        <w:instrText xml:space="preserve"> </w:instrText>
      </w:r>
      <w:r>
        <w:fldChar w:fldCharType="separate"/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 w:rsidR="00BF2801">
        <w:rPr>
          <w:noProof/>
        </w:rPr>
        <w:t> </w:t>
      </w:r>
      <w:r>
        <w:fldChar w:fldCharType="end"/>
      </w:r>
      <w:bookmarkEnd w:id="2"/>
    </w:p>
    <w:sectPr w:rsidR="008D376B" w:rsidSect="00F25D43">
      <w:footerReference w:type="default" r:id="rId8"/>
      <w:headerReference w:type="first" r:id="rId9"/>
      <w:footerReference w:type="first" r:id="rId10"/>
      <w:pgSz w:w="11906" w:h="16838" w:code="9"/>
      <w:pgMar w:top="2552" w:right="1021" w:bottom="1135" w:left="1474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9B47" w14:textId="77777777" w:rsidR="00CC306F" w:rsidRDefault="00CC306F" w:rsidP="003A160D">
      <w:pPr>
        <w:spacing w:line="240" w:lineRule="auto"/>
      </w:pPr>
      <w:r>
        <w:separator/>
      </w:r>
    </w:p>
  </w:endnote>
  <w:endnote w:type="continuationSeparator" w:id="0">
    <w:p w14:paraId="4E764F5E" w14:textId="77777777" w:rsidR="00CC306F" w:rsidRDefault="00CC306F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1A1B" w14:textId="77777777" w:rsidR="003D6259" w:rsidRPr="00D57AED" w:rsidRDefault="003D6259" w:rsidP="00CA6EA8">
    <w:pPr>
      <w:pStyle w:val="Fuzeile"/>
      <w:tabs>
        <w:tab w:val="right" w:pos="9356"/>
      </w:tabs>
      <w:rPr>
        <w:sz w:val="15"/>
        <w:szCs w:val="15"/>
      </w:rPr>
    </w:pPr>
    <w:r>
      <w:rPr>
        <w:sz w:val="15"/>
        <w:szCs w:val="15"/>
      </w:rPr>
      <w:t>Klinische Psychologie und Psychotherapie</w:t>
    </w:r>
    <w:r w:rsidRPr="00D57AED">
      <w:rPr>
        <w:sz w:val="15"/>
        <w:szCs w:val="15"/>
      </w:rPr>
      <w:tab/>
      <w:t xml:space="preserve">Seite 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9741AE">
      <w:rPr>
        <w:sz w:val="15"/>
        <w:szCs w:val="15"/>
      </w:rPr>
      <w:instrText>PAGE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 w:rsidRPr="00D57AED">
      <w:rPr>
        <w:sz w:val="15"/>
        <w:szCs w:val="15"/>
      </w:rPr>
      <w:fldChar w:fldCharType="end"/>
    </w:r>
    <w:r w:rsidRPr="00D57AED">
      <w:rPr>
        <w:sz w:val="15"/>
        <w:szCs w:val="15"/>
      </w:rPr>
      <w:t>/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9741AE">
      <w:rPr>
        <w:sz w:val="15"/>
        <w:szCs w:val="15"/>
      </w:rPr>
      <w:instrText>NUMPAGES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 w:rsidRPr="00D57AED">
      <w:rPr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F83C" w14:textId="77777777" w:rsidR="003D6259" w:rsidRPr="00D57AED" w:rsidRDefault="003D6259" w:rsidP="00D57AED">
    <w:pPr>
      <w:pStyle w:val="Fuzeile"/>
      <w:tabs>
        <w:tab w:val="right" w:pos="9356"/>
      </w:tabs>
      <w:rPr>
        <w:sz w:val="15"/>
        <w:szCs w:val="15"/>
      </w:rPr>
    </w:pPr>
    <w:r>
      <w:rPr>
        <w:sz w:val="15"/>
        <w:szCs w:val="15"/>
      </w:rPr>
      <w:t>Studiendekanat</w:t>
    </w:r>
    <w:r w:rsidRPr="00D57AED">
      <w:rPr>
        <w:sz w:val="15"/>
        <w:szCs w:val="15"/>
      </w:rPr>
      <w:tab/>
      <w:t xml:space="preserve">Seite 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9741AE">
      <w:rPr>
        <w:sz w:val="15"/>
        <w:szCs w:val="15"/>
      </w:rPr>
      <w:instrText>PAGE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 w:rsidR="00217456">
      <w:rPr>
        <w:noProof/>
        <w:sz w:val="15"/>
        <w:szCs w:val="15"/>
      </w:rPr>
      <w:t>1</w:t>
    </w:r>
    <w:r w:rsidRPr="00D57AED">
      <w:rPr>
        <w:sz w:val="15"/>
        <w:szCs w:val="15"/>
      </w:rPr>
      <w:fldChar w:fldCharType="end"/>
    </w:r>
    <w:r w:rsidRPr="00D57AED">
      <w:rPr>
        <w:sz w:val="15"/>
        <w:szCs w:val="15"/>
      </w:rPr>
      <w:t>/</w:t>
    </w:r>
    <w:r w:rsidRPr="00D57AED">
      <w:rPr>
        <w:sz w:val="15"/>
        <w:szCs w:val="15"/>
      </w:rPr>
      <w:fldChar w:fldCharType="begin"/>
    </w:r>
    <w:r w:rsidRPr="00D57AED">
      <w:rPr>
        <w:sz w:val="15"/>
        <w:szCs w:val="15"/>
      </w:rPr>
      <w:instrText xml:space="preserve"> </w:instrText>
    </w:r>
    <w:r w:rsidR="009741AE">
      <w:rPr>
        <w:sz w:val="15"/>
        <w:szCs w:val="15"/>
      </w:rPr>
      <w:instrText>NUMPAGES</w:instrText>
    </w:r>
    <w:r w:rsidRPr="00D57AED">
      <w:rPr>
        <w:sz w:val="15"/>
        <w:szCs w:val="15"/>
      </w:rPr>
      <w:instrText xml:space="preserve">  </w:instrText>
    </w:r>
    <w:r w:rsidRPr="00D57AED">
      <w:rPr>
        <w:sz w:val="15"/>
        <w:szCs w:val="15"/>
      </w:rPr>
      <w:fldChar w:fldCharType="separate"/>
    </w:r>
    <w:r w:rsidR="00217456">
      <w:rPr>
        <w:noProof/>
        <w:sz w:val="15"/>
        <w:szCs w:val="15"/>
      </w:rPr>
      <w:t>1</w:t>
    </w:r>
    <w:r w:rsidRPr="00D57AED"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BC83" w14:textId="77777777" w:rsidR="00CC306F" w:rsidRDefault="00CC306F" w:rsidP="003A160D">
      <w:pPr>
        <w:spacing w:line="240" w:lineRule="auto"/>
      </w:pPr>
      <w:r>
        <w:separator/>
      </w:r>
    </w:p>
  </w:footnote>
  <w:footnote w:type="continuationSeparator" w:id="0">
    <w:p w14:paraId="6DF3FC1F" w14:textId="77777777" w:rsidR="00CC306F" w:rsidRDefault="00CC306F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7561" w14:textId="77777777" w:rsidR="003D6259" w:rsidRPr="003B0617" w:rsidRDefault="00B720CD" w:rsidP="00D57AE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752" behindDoc="0" locked="1" layoutInCell="1" allowOverlap="1" wp14:anchorId="2121B006" wp14:editId="246A9AF7">
          <wp:simplePos x="0" y="0"/>
          <wp:positionH relativeFrom="page">
            <wp:posOffset>5576570</wp:posOffset>
          </wp:positionH>
          <wp:positionV relativeFrom="page">
            <wp:posOffset>444500</wp:posOffset>
          </wp:positionV>
          <wp:extent cx="781050" cy="791845"/>
          <wp:effectExtent l="0" t="0" r="0" b="0"/>
          <wp:wrapNone/>
          <wp:docPr id="3" name="Grafik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73" distR="114273" simplePos="0" relativeHeight="251657728" behindDoc="0" locked="1" layoutInCell="1" allowOverlap="1" wp14:anchorId="28C7C5D5" wp14:editId="12FD3687">
              <wp:simplePos x="0" y="0"/>
              <wp:positionH relativeFrom="page">
                <wp:posOffset>5220969</wp:posOffset>
              </wp:positionH>
              <wp:positionV relativeFrom="page">
                <wp:posOffset>467995</wp:posOffset>
              </wp:positionV>
              <wp:extent cx="0" cy="723900"/>
              <wp:effectExtent l="0" t="0" r="0" b="0"/>
              <wp:wrapNone/>
              <wp:docPr id="963779376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noFill/>
                      <a:ln w="1143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01F481" id="Gerade Verbindung 1" o:spid="_x0000_s1026" style="position:absolute;z-index:251657728;visibility:visible;mso-wrap-style:square;mso-width-percent:0;mso-height-percent:0;mso-wrap-distance-left:3.17425mm;mso-wrap-distance-top:0;mso-wrap-distance-right:3.17425mm;mso-wrap-distance-bottom:0;mso-position-horizontal:absolute;mso-position-horizontal-relative:page;mso-position-vertical:absolute;mso-position-vertical-relative:page;mso-width-percent:0;mso-height-percent:0;mso-width-relative:page;mso-height-relative:margin" from="411.1pt,36.85pt" to="411.1pt,9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" strokecolor="windowText" strokeweight=".9pt">
              <o:lock v:ext="edit" shapetype="f"/>
              <w10:wrap anchorx="page" anchory="page"/>
              <w10:anchorlock/>
            </v:line>
          </w:pict>
        </mc:Fallback>
      </mc:AlternateContent>
    </w:r>
  </w:p>
  <w:p w14:paraId="2A250951" w14:textId="77777777" w:rsidR="003D6259" w:rsidRDefault="00B720C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6704" behindDoc="0" locked="1" layoutInCell="1" allowOverlap="1" wp14:anchorId="17218AB9" wp14:editId="7CD39F17">
          <wp:simplePos x="0" y="0"/>
          <wp:positionH relativeFrom="page">
            <wp:posOffset>364490</wp:posOffset>
          </wp:positionH>
          <wp:positionV relativeFrom="page">
            <wp:posOffset>346075</wp:posOffset>
          </wp:positionV>
          <wp:extent cx="1537335" cy="920750"/>
          <wp:effectExtent l="0" t="0" r="0" b="0"/>
          <wp:wrapNone/>
          <wp:docPr id="1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BE"/>
    <w:rsid w:val="00005370"/>
    <w:rsid w:val="00024761"/>
    <w:rsid w:val="00051A05"/>
    <w:rsid w:val="00065A17"/>
    <w:rsid w:val="0008552F"/>
    <w:rsid w:val="000978E7"/>
    <w:rsid w:val="000A78F0"/>
    <w:rsid w:val="000D1A1B"/>
    <w:rsid w:val="000E6227"/>
    <w:rsid w:val="0016759F"/>
    <w:rsid w:val="00167C39"/>
    <w:rsid w:val="00170D9E"/>
    <w:rsid w:val="0019184B"/>
    <w:rsid w:val="001A3F1D"/>
    <w:rsid w:val="001B4F1D"/>
    <w:rsid w:val="001C08C5"/>
    <w:rsid w:val="001C154C"/>
    <w:rsid w:val="001D6109"/>
    <w:rsid w:val="001E4163"/>
    <w:rsid w:val="001F4AC3"/>
    <w:rsid w:val="00217456"/>
    <w:rsid w:val="002502B0"/>
    <w:rsid w:val="00297AAD"/>
    <w:rsid w:val="002A2FA1"/>
    <w:rsid w:val="002E5DB4"/>
    <w:rsid w:val="002F088F"/>
    <w:rsid w:val="00301BF5"/>
    <w:rsid w:val="00314D27"/>
    <w:rsid w:val="0032337C"/>
    <w:rsid w:val="00345490"/>
    <w:rsid w:val="003638AC"/>
    <w:rsid w:val="00371157"/>
    <w:rsid w:val="003838FC"/>
    <w:rsid w:val="003A160D"/>
    <w:rsid w:val="003A1F89"/>
    <w:rsid w:val="003A26F2"/>
    <w:rsid w:val="003B0617"/>
    <w:rsid w:val="003B66F4"/>
    <w:rsid w:val="003C20D1"/>
    <w:rsid w:val="003D6259"/>
    <w:rsid w:val="003D7D16"/>
    <w:rsid w:val="003E14BF"/>
    <w:rsid w:val="003F0D6A"/>
    <w:rsid w:val="004044A2"/>
    <w:rsid w:val="004202F9"/>
    <w:rsid w:val="00473C53"/>
    <w:rsid w:val="00480278"/>
    <w:rsid w:val="00483977"/>
    <w:rsid w:val="00486A78"/>
    <w:rsid w:val="004A1F58"/>
    <w:rsid w:val="004D2749"/>
    <w:rsid w:val="004D7D20"/>
    <w:rsid w:val="005239B1"/>
    <w:rsid w:val="00525EF5"/>
    <w:rsid w:val="00530E8B"/>
    <w:rsid w:val="00541F6D"/>
    <w:rsid w:val="00552732"/>
    <w:rsid w:val="00555203"/>
    <w:rsid w:val="00576A56"/>
    <w:rsid w:val="00593248"/>
    <w:rsid w:val="00594550"/>
    <w:rsid w:val="005A3A05"/>
    <w:rsid w:val="005B74D0"/>
    <w:rsid w:val="005D7A48"/>
    <w:rsid w:val="005E164D"/>
    <w:rsid w:val="00610428"/>
    <w:rsid w:val="00616D99"/>
    <w:rsid w:val="00627FFD"/>
    <w:rsid w:val="006542BD"/>
    <w:rsid w:val="0069632F"/>
    <w:rsid w:val="00696BAD"/>
    <w:rsid w:val="006C6EBE"/>
    <w:rsid w:val="006E64A3"/>
    <w:rsid w:val="006F7160"/>
    <w:rsid w:val="00731ED8"/>
    <w:rsid w:val="00761683"/>
    <w:rsid w:val="007B4AC6"/>
    <w:rsid w:val="007D614A"/>
    <w:rsid w:val="007D6F67"/>
    <w:rsid w:val="007F41A2"/>
    <w:rsid w:val="008024D5"/>
    <w:rsid w:val="00804867"/>
    <w:rsid w:val="00822BF5"/>
    <w:rsid w:val="00825A07"/>
    <w:rsid w:val="00870C49"/>
    <w:rsid w:val="00881E48"/>
    <w:rsid w:val="0089675A"/>
    <w:rsid w:val="008A1CC6"/>
    <w:rsid w:val="008A6809"/>
    <w:rsid w:val="008A71E7"/>
    <w:rsid w:val="008D376B"/>
    <w:rsid w:val="008D3A9F"/>
    <w:rsid w:val="008D5B15"/>
    <w:rsid w:val="009161C4"/>
    <w:rsid w:val="00932C5C"/>
    <w:rsid w:val="009577BF"/>
    <w:rsid w:val="009741AE"/>
    <w:rsid w:val="009D5780"/>
    <w:rsid w:val="009F2190"/>
    <w:rsid w:val="00A12872"/>
    <w:rsid w:val="00A2384F"/>
    <w:rsid w:val="00A368BB"/>
    <w:rsid w:val="00A379F4"/>
    <w:rsid w:val="00A53140"/>
    <w:rsid w:val="00AA10D7"/>
    <w:rsid w:val="00AA1B61"/>
    <w:rsid w:val="00AD3C46"/>
    <w:rsid w:val="00AD56B7"/>
    <w:rsid w:val="00AF3A9F"/>
    <w:rsid w:val="00B24838"/>
    <w:rsid w:val="00B316BC"/>
    <w:rsid w:val="00B720CD"/>
    <w:rsid w:val="00B730F3"/>
    <w:rsid w:val="00B84271"/>
    <w:rsid w:val="00BB1949"/>
    <w:rsid w:val="00BF2801"/>
    <w:rsid w:val="00C076EA"/>
    <w:rsid w:val="00C1475E"/>
    <w:rsid w:val="00C3077E"/>
    <w:rsid w:val="00C63130"/>
    <w:rsid w:val="00C83A24"/>
    <w:rsid w:val="00C84595"/>
    <w:rsid w:val="00CA6EA8"/>
    <w:rsid w:val="00CC306F"/>
    <w:rsid w:val="00CE62DC"/>
    <w:rsid w:val="00CE795C"/>
    <w:rsid w:val="00CF4451"/>
    <w:rsid w:val="00D251DB"/>
    <w:rsid w:val="00D3235A"/>
    <w:rsid w:val="00D3418F"/>
    <w:rsid w:val="00D35E66"/>
    <w:rsid w:val="00D4086D"/>
    <w:rsid w:val="00D45114"/>
    <w:rsid w:val="00D525F2"/>
    <w:rsid w:val="00D57AED"/>
    <w:rsid w:val="00D629A1"/>
    <w:rsid w:val="00D90BA5"/>
    <w:rsid w:val="00DA4F15"/>
    <w:rsid w:val="00DB0B7F"/>
    <w:rsid w:val="00DB28CE"/>
    <w:rsid w:val="00DC5C23"/>
    <w:rsid w:val="00DF3782"/>
    <w:rsid w:val="00E112B9"/>
    <w:rsid w:val="00E33E04"/>
    <w:rsid w:val="00E408F4"/>
    <w:rsid w:val="00E61B11"/>
    <w:rsid w:val="00E773F7"/>
    <w:rsid w:val="00E809D0"/>
    <w:rsid w:val="00E85BC3"/>
    <w:rsid w:val="00E85E2F"/>
    <w:rsid w:val="00E9282B"/>
    <w:rsid w:val="00EB1313"/>
    <w:rsid w:val="00EB1768"/>
    <w:rsid w:val="00EB3BFC"/>
    <w:rsid w:val="00EB4608"/>
    <w:rsid w:val="00EE40A9"/>
    <w:rsid w:val="00F20CBB"/>
    <w:rsid w:val="00F25D43"/>
    <w:rsid w:val="00F50836"/>
    <w:rsid w:val="00F80AF5"/>
    <w:rsid w:val="00F80B17"/>
    <w:rsid w:val="00F974A3"/>
    <w:rsid w:val="00FE0CF4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E145D68"/>
  <w15:chartTrackingRefBased/>
  <w15:docId w15:val="{7F492D21-3CE2-0945-919C-59771214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09D0"/>
    <w:pPr>
      <w:spacing w:line="260" w:lineRule="atLeast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09D0"/>
    <w:pPr>
      <w:keepNext/>
      <w:keepLines/>
      <w:spacing w:after="260" w:line="320" w:lineRule="atLeast"/>
      <w:outlineLvl w:val="0"/>
    </w:pPr>
    <w:rPr>
      <w:rFonts w:eastAsia="MS Mincho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809D0"/>
    <w:pPr>
      <w:keepNext/>
      <w:keepLines/>
      <w:spacing w:after="260"/>
      <w:outlineLvl w:val="1"/>
    </w:pPr>
    <w:rPr>
      <w:rFonts w:eastAsia="MS Mincho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809D0"/>
    <w:pPr>
      <w:keepNext/>
      <w:keepLines/>
      <w:outlineLvl w:val="2"/>
    </w:pPr>
    <w:rPr>
      <w:rFonts w:eastAsia="MS Mincho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28CE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link w:val="Kopfzeile"/>
    <w:uiPriority w:val="99"/>
    <w:rsid w:val="00DB28CE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"/>
    <w:rsid w:val="00E809D0"/>
    <w:rPr>
      <w:rFonts w:eastAsia="MS Mincho" w:cs="Times New Roman"/>
      <w:b/>
      <w:bCs/>
      <w:sz w:val="26"/>
      <w:szCs w:val="28"/>
    </w:rPr>
  </w:style>
  <w:style w:type="character" w:customStyle="1" w:styleId="berschrift2Zchn">
    <w:name w:val="Überschrift 2 Zchn"/>
    <w:link w:val="berschrift2"/>
    <w:uiPriority w:val="9"/>
    <w:rsid w:val="00E809D0"/>
    <w:rPr>
      <w:rFonts w:eastAsia="MS Mincho" w:cs="Times New Roman"/>
      <w:b/>
      <w:bCs/>
      <w:szCs w:val="26"/>
    </w:rPr>
  </w:style>
  <w:style w:type="character" w:customStyle="1" w:styleId="berschrift3Zchn">
    <w:name w:val="Überschrift 3 Zchn"/>
    <w:link w:val="berschrift3"/>
    <w:uiPriority w:val="9"/>
    <w:rsid w:val="00E809D0"/>
    <w:rPr>
      <w:rFonts w:eastAsia="MS Mincho" w:cs="Times New Roman"/>
      <w:bCs/>
      <w:u w:val="single"/>
    </w:rPr>
  </w:style>
  <w:style w:type="character" w:styleId="Hyperlink">
    <w:name w:val="Hyperlink"/>
    <w:uiPriority w:val="99"/>
    <w:unhideWhenUsed/>
    <w:rsid w:val="006C6EB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45114"/>
    <w:rPr>
      <w:color w:val="954F72"/>
      <w:u w:val="single"/>
    </w:rPr>
  </w:style>
  <w:style w:type="character" w:styleId="Kommentarzeichen">
    <w:name w:val="annotation reference"/>
    <w:uiPriority w:val="99"/>
    <w:semiHidden/>
    <w:unhideWhenUsed/>
    <w:rsid w:val="00D451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45114"/>
  </w:style>
  <w:style w:type="character" w:customStyle="1" w:styleId="KommentartextZchn">
    <w:name w:val="Kommentartext Zchn"/>
    <w:link w:val="Kommentartext"/>
    <w:uiPriority w:val="99"/>
    <w:semiHidden/>
    <w:rsid w:val="00D4511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4511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45114"/>
    <w:rPr>
      <w:b/>
      <w:bCs/>
      <w:lang w:eastAsia="en-US"/>
    </w:rPr>
  </w:style>
  <w:style w:type="paragraph" w:styleId="berarbeitung">
    <w:name w:val="Revision"/>
    <w:hidden/>
    <w:uiPriority w:val="71"/>
    <w:rsid w:val="00D451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bas.ch/dam/jcr:3f62f524-c671-4220-b793-1132562a81f7/446_820_0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ystem_X:Users:jgaab:Library:Application%20Support:Microsoft:Office:Benutzervorlagen:Meine%20Vorlagen:Berich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6488-C541-124F-A046-07F01957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System_X:Users:jgaab:Library:Application%20Support:Microsoft:Office:Benutzervorlagen:Meine%20Vorlagen:Bericht.dotx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Links>
    <vt:vector size="6" baseType="variant">
      <vt:variant>
        <vt:i4>1441804</vt:i4>
      </vt:variant>
      <vt:variant>
        <vt:i4>9</vt:i4>
      </vt:variant>
      <vt:variant>
        <vt:i4>0</vt:i4>
      </vt:variant>
      <vt:variant>
        <vt:i4>5</vt:i4>
      </vt:variant>
      <vt:variant>
        <vt:lpwstr>https://www.unibas.ch/dam/jcr:3f62f524-c671-4220-b793-1132562a81f7/446_820_00.pdf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Gaab</dc:creator>
  <cp:keywords/>
  <cp:lastModifiedBy>Microsoft Office User</cp:lastModifiedBy>
  <cp:revision>2</cp:revision>
  <cp:lastPrinted>2025-10-21T07:54:00Z</cp:lastPrinted>
  <dcterms:created xsi:type="dcterms:W3CDTF">2025-12-04T12:30:00Z</dcterms:created>
  <dcterms:modified xsi:type="dcterms:W3CDTF">2025-12-04T12:30:00Z</dcterms:modified>
</cp:coreProperties>
</file>