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074B" w14:textId="4830FF9A" w:rsidR="00D72811" w:rsidRPr="001A4398" w:rsidRDefault="00840157" w:rsidP="001D5FDD">
      <w:pPr>
        <w:ind w:left="7799"/>
        <w:rPr>
          <w:b/>
          <w:bCs/>
        </w:rPr>
      </w:pPr>
      <w:r w:rsidRPr="000B5343">
        <w:rPr>
          <w:b/>
          <w:bCs/>
        </w:rPr>
        <w:t>Vertraulich</w:t>
      </w:r>
    </w:p>
    <w:p w14:paraId="556979A9" w14:textId="77777777" w:rsidR="001D5FDD" w:rsidRPr="000B5343" w:rsidRDefault="001D5FDD" w:rsidP="000B5343">
      <w:pPr>
        <w:ind w:left="7799"/>
        <w:rPr>
          <w:sz w:val="18"/>
          <w:szCs w:val="18"/>
        </w:rPr>
      </w:pPr>
    </w:p>
    <w:p w14:paraId="1BAA683B" w14:textId="5158AAD5" w:rsidR="001E4163" w:rsidRPr="001E4163" w:rsidRDefault="001E4163" w:rsidP="000B5343">
      <w:pPr>
        <w:pStyle w:val="berschrift1"/>
        <w:spacing w:line="240" w:lineRule="auto"/>
      </w:pPr>
      <w:r w:rsidRPr="001E4163">
        <w:t>Studienvertrag für Bachelorarbeiten</w:t>
      </w:r>
    </w:p>
    <w:p w14:paraId="736D5FB8" w14:textId="77777777" w:rsidR="001E4163" w:rsidRDefault="001E4163" w:rsidP="001D5FDD">
      <w:pPr>
        <w:pStyle w:val="berschrift2"/>
        <w:spacing w:after="0" w:line="240" w:lineRule="auto"/>
      </w:pPr>
      <w:r w:rsidRPr="001E4163">
        <w:t>Teil I: Vereinbarung</w:t>
      </w:r>
    </w:p>
    <w:p w14:paraId="01817D5F" w14:textId="77777777" w:rsidR="001D5FDD" w:rsidRPr="000B5343" w:rsidRDefault="001D5FDD" w:rsidP="000B5343">
      <w:pPr>
        <w:rPr>
          <w:sz w:val="18"/>
          <w:szCs w:val="18"/>
        </w:rPr>
      </w:pPr>
    </w:p>
    <w:p w14:paraId="45FE1034" w14:textId="0881B86B" w:rsidR="00610428" w:rsidRPr="001E4163" w:rsidRDefault="00C52059" w:rsidP="001A4398">
      <w:pPr>
        <w:spacing w:line="240" w:lineRule="auto"/>
      </w:pPr>
      <w:r w:rsidRPr="00F22F5D">
        <w:t xml:space="preserve">Vor Beginn der Erarbeitung einer </w:t>
      </w:r>
      <w:r>
        <w:t>Bachelorarbeit</w:t>
      </w:r>
      <w:r w:rsidRPr="00F22F5D">
        <w:t xml:space="preserve"> </w:t>
      </w:r>
      <w:r>
        <w:t>muss der</w:t>
      </w:r>
      <w:r w:rsidRPr="00F22F5D">
        <w:t xml:space="preserve"> Studienvertrag abgeschlossen und </w:t>
      </w:r>
      <w:r>
        <w:t xml:space="preserve">von der/dem Studierenden, </w:t>
      </w:r>
      <w:r w:rsidR="00873D6B">
        <w:t>der/</w:t>
      </w:r>
      <w:proofErr w:type="gramStart"/>
      <w:r w:rsidR="00873D6B">
        <w:t xml:space="preserve">dem </w:t>
      </w:r>
      <w:r w:rsidR="00873D6B" w:rsidRPr="00DB4563">
        <w:t>verantwortliche</w:t>
      </w:r>
      <w:r w:rsidR="00873D6B">
        <w:t>n Professorin</w:t>
      </w:r>
      <w:proofErr w:type="gramEnd"/>
      <w:r w:rsidR="00873D6B">
        <w:t>/Professor</w:t>
      </w:r>
      <w:r w:rsidR="00873D6B" w:rsidRPr="00F22F5D">
        <w:t xml:space="preserve"> </w:t>
      </w:r>
      <w:r w:rsidR="00873D6B" w:rsidRPr="00AF5322">
        <w:t>resp</w:t>
      </w:r>
      <w:r w:rsidR="00873D6B">
        <w:t>.</w:t>
      </w:r>
      <w:r w:rsidR="00873D6B" w:rsidRPr="00AF5322">
        <w:t xml:space="preserve"> der/des</w:t>
      </w:r>
      <w:r w:rsidR="00873D6B">
        <w:t xml:space="preserve"> prüfungsberechtigten</w:t>
      </w:r>
      <w:r w:rsidR="00873D6B" w:rsidRPr="00AF5322">
        <w:t xml:space="preserve"> Universitätsdozentin/Universitätsdozenten </w:t>
      </w:r>
      <w:r w:rsidR="00873D6B">
        <w:t>und</w:t>
      </w:r>
      <w:r w:rsidR="00DD259D">
        <w:t>,</w:t>
      </w:r>
      <w:r w:rsidR="00873D6B">
        <w:t xml:space="preserve"> falls vorhanden</w:t>
      </w:r>
      <w:r w:rsidR="00DD259D">
        <w:t>,</w:t>
      </w:r>
      <w:r w:rsidR="00873D6B">
        <w:t xml:space="preserve"> der/</w:t>
      </w:r>
      <w:proofErr w:type="gramStart"/>
      <w:r w:rsidR="00873D6B">
        <w:t>dem Betreuerin</w:t>
      </w:r>
      <w:proofErr w:type="gramEnd"/>
      <w:r w:rsidR="00873D6B">
        <w:t xml:space="preserve">/Betreuer </w:t>
      </w:r>
      <w:r w:rsidR="00873D6B" w:rsidRPr="00F22F5D">
        <w:t>u</w:t>
      </w:r>
      <w:r w:rsidR="00873D6B">
        <w:t>n</w:t>
      </w:r>
      <w:r w:rsidR="00873D6B" w:rsidRPr="00F22F5D">
        <w:t xml:space="preserve">terschrieben werden. </w:t>
      </w:r>
      <w:r w:rsidR="009C282B">
        <w:t xml:space="preserve">Der </w:t>
      </w:r>
      <w:r w:rsidR="001010C1">
        <w:t xml:space="preserve">allerseits unterzeichnete </w:t>
      </w:r>
      <w:r w:rsidR="009C282B">
        <w:t>Studienvertrag</w:t>
      </w:r>
      <w:r w:rsidRPr="00DB4563">
        <w:t xml:space="preserve"> </w:t>
      </w:r>
      <w:r w:rsidRPr="00560C5A">
        <w:t xml:space="preserve">muss spätestens </w:t>
      </w:r>
      <w:r w:rsidR="004A4ADB">
        <w:t xml:space="preserve">zwei Wochen vor dem offiziellen Abgabetermin </w:t>
      </w:r>
      <w:r w:rsidR="001152E9">
        <w:t>digital</w:t>
      </w:r>
      <w:r w:rsidR="001152E9" w:rsidRPr="00560C5A">
        <w:t xml:space="preserve"> </w:t>
      </w:r>
      <w:r w:rsidR="001152E9">
        <w:t xml:space="preserve">beim Studiendekanat </w:t>
      </w:r>
      <w:r w:rsidR="001152E9" w:rsidRPr="00560C5A">
        <w:t>eingereicht werden</w:t>
      </w:r>
      <w:r w:rsidR="001152E9">
        <w:t xml:space="preserve"> </w:t>
      </w:r>
      <w:r w:rsidR="004A4ADB">
        <w:t xml:space="preserve">(§19 der folgenden Ordnung). </w:t>
      </w:r>
      <w:r w:rsidRPr="00B9193F">
        <w:t>Die Studierenden und der</w:t>
      </w:r>
      <w:r w:rsidRPr="00DB4563">
        <w:t xml:space="preserve">/die </w:t>
      </w:r>
      <w:r>
        <w:t>Gutachter</w:t>
      </w:r>
      <w:r w:rsidRPr="00DB4563">
        <w:t xml:space="preserve">/in </w:t>
      </w:r>
      <w:r>
        <w:t>be</w:t>
      </w:r>
      <w:r w:rsidRPr="00DB4563">
        <w:t xml:space="preserve">halten je eine Kopie. </w:t>
      </w:r>
      <w:r w:rsidR="005508FB">
        <w:t xml:space="preserve">Die Studierende </w:t>
      </w:r>
      <w:r w:rsidR="0077171F">
        <w:t xml:space="preserve">beziehungsweise </w:t>
      </w:r>
      <w:r w:rsidR="005508FB">
        <w:t xml:space="preserve">der Studierende </w:t>
      </w:r>
      <w:r w:rsidR="00610428" w:rsidRPr="001E4163">
        <w:t xml:space="preserve">bestätigt mit </w:t>
      </w:r>
      <w:r w:rsidR="001E181D">
        <w:t>ihrer/</w:t>
      </w:r>
      <w:r w:rsidR="00610428" w:rsidRPr="001E4163">
        <w:t xml:space="preserve">seiner Unterschrift mit </w:t>
      </w:r>
      <w:r w:rsidR="00890977">
        <w:t xml:space="preserve">der </w:t>
      </w:r>
      <w:hyperlink r:id="rId7" w:history="1">
        <w:r w:rsidR="005D67C7" w:rsidRPr="005D67C7">
          <w:rPr>
            <w:rStyle w:val="Hyperlink"/>
          </w:rPr>
          <w:t>Ordnung für das Bachelorstudium an der Fakultät für Psychologie der Universität Basel</w:t>
        </w:r>
      </w:hyperlink>
      <w:r w:rsidR="00BB74D6">
        <w:t xml:space="preserve"> </w:t>
      </w:r>
      <w:r w:rsidR="005D67C7" w:rsidRPr="0096490B">
        <w:t>vom 29.</w:t>
      </w:r>
      <w:r w:rsidR="006F3F98" w:rsidRPr="0096490B">
        <w:t xml:space="preserve"> November 20</w:t>
      </w:r>
      <w:r w:rsidR="005D67C7" w:rsidRPr="0096490B">
        <w:t>23</w:t>
      </w:r>
      <w:r w:rsidR="005D67C7">
        <w:t xml:space="preserve"> </w:t>
      </w:r>
      <w:r w:rsidR="00BB74D6">
        <w:t xml:space="preserve">und </w:t>
      </w:r>
      <w:r w:rsidR="00C95D72">
        <w:t xml:space="preserve">den </w:t>
      </w:r>
      <w:hyperlink r:id="rId8" w:history="1">
        <w:r w:rsidR="00DE4576" w:rsidRPr="00BF60A5">
          <w:rPr>
            <w:rStyle w:val="Hyperlink"/>
          </w:rPr>
          <w:t>Leitlinien</w:t>
        </w:r>
        <w:r w:rsidR="00C95D72" w:rsidRPr="00BF60A5">
          <w:rPr>
            <w:rStyle w:val="Hyperlink"/>
          </w:rPr>
          <w:t xml:space="preserve"> zur V</w:t>
        </w:r>
        <w:r w:rsidR="000752F8" w:rsidRPr="00BF60A5">
          <w:rPr>
            <w:rStyle w:val="Hyperlink"/>
          </w:rPr>
          <w:t>ermeidung</w:t>
        </w:r>
        <w:r w:rsidR="00C95D72" w:rsidRPr="00BF60A5">
          <w:rPr>
            <w:rStyle w:val="Hyperlink"/>
          </w:rPr>
          <w:t xml:space="preserve"> von Plagiat</w:t>
        </w:r>
        <w:r w:rsidR="00CE5453" w:rsidRPr="00BF60A5">
          <w:rPr>
            <w:rStyle w:val="Hyperlink"/>
          </w:rPr>
          <w:t>en</w:t>
        </w:r>
      </w:hyperlink>
      <w:r w:rsidR="00C95D72">
        <w:t xml:space="preserve"> v</w:t>
      </w:r>
      <w:r w:rsidR="00610428" w:rsidRPr="001E4163">
        <w:t xml:space="preserve">ertraut zu sein. </w:t>
      </w:r>
      <w:r w:rsidR="00040642">
        <w:t>Unlauteres Prüfungsverhalten</w:t>
      </w:r>
      <w:r w:rsidR="00040642" w:rsidRPr="00DB4563">
        <w:t xml:space="preserve"> kann zum </w:t>
      </w:r>
      <w:r w:rsidR="00040642">
        <w:t>A</w:t>
      </w:r>
      <w:r w:rsidR="00040642" w:rsidRPr="00F7340D">
        <w:t>usschluss</w:t>
      </w:r>
      <w:r w:rsidR="00040642">
        <w:t xml:space="preserve"> </w:t>
      </w:r>
      <w:r w:rsidR="00040642" w:rsidRPr="00F7340D">
        <w:t>vom Studium der Psychologie</w:t>
      </w:r>
      <w:r w:rsidR="00040642" w:rsidRPr="00DB4563">
        <w:t xml:space="preserve"> führen</w:t>
      </w:r>
      <w:r w:rsidR="00040642">
        <w:t xml:space="preserve"> (§ 23)</w:t>
      </w:r>
      <w:r w:rsidR="00BF7E30" w:rsidRPr="000B5343">
        <w:t>.</w:t>
      </w:r>
    </w:p>
    <w:p w14:paraId="3EC06632" w14:textId="77777777" w:rsidR="001E4163" w:rsidRPr="000B5343" w:rsidRDefault="001E4163" w:rsidP="001A4398">
      <w:pPr>
        <w:spacing w:line="240" w:lineRule="auto"/>
        <w:rPr>
          <w:sz w:val="18"/>
          <w:szCs w:val="18"/>
        </w:rPr>
      </w:pPr>
    </w:p>
    <w:p w14:paraId="761D54B1" w14:textId="23F940FC" w:rsidR="001E4163" w:rsidRDefault="001E4163" w:rsidP="001A4398">
      <w:pPr>
        <w:spacing w:line="240" w:lineRule="auto"/>
      </w:pPr>
      <w:r w:rsidRPr="001E4163">
        <w:t>Name Studierende(r):</w:t>
      </w:r>
      <w:r w:rsidR="00576A56">
        <w:t xml:space="preserve"> </w:t>
      </w:r>
      <w:r w:rsidRPr="001E4163">
        <w:fldChar w:fldCharType="begin">
          <w:ffData>
            <w:name w:val=""/>
            <w:enabled/>
            <w:calcOnExit w:val="0"/>
            <w:textInput/>
          </w:ffData>
        </w:fldChar>
      </w:r>
      <w:r w:rsidRPr="001E4163">
        <w:instrText xml:space="preserve"> </w:instrText>
      </w:r>
      <w:r w:rsidR="00AA7CE5">
        <w:instrText>FORMTEXT</w:instrText>
      </w:r>
      <w:r w:rsidRPr="001E4163">
        <w:instrText xml:space="preserve"> </w:instrText>
      </w:r>
      <w:r w:rsidRPr="001E4163">
        <w:fldChar w:fldCharType="separate"/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Pr="001E4163">
        <w:fldChar w:fldCharType="end"/>
      </w:r>
      <w:r w:rsidR="00610428">
        <w:t xml:space="preserve">, </w:t>
      </w:r>
      <w:r w:rsidRPr="001E4163">
        <w:t>Matrikelnummer:</w:t>
      </w:r>
      <w:r w:rsidR="001A2D4F">
        <w:t xml:space="preserve"> </w:t>
      </w:r>
      <w:r w:rsidRPr="001E4163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1E4163">
        <w:instrText xml:space="preserve"> </w:instrText>
      </w:r>
      <w:r w:rsidR="00AA7CE5">
        <w:instrText>FORMTEXT</w:instrText>
      </w:r>
      <w:r w:rsidRPr="001E4163">
        <w:instrText xml:space="preserve"> </w:instrText>
      </w:r>
      <w:r w:rsidRPr="001E4163">
        <w:fldChar w:fldCharType="separate"/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Pr="001E4163">
        <w:fldChar w:fldCharType="end"/>
      </w:r>
      <w:bookmarkEnd w:id="0"/>
    </w:p>
    <w:p w14:paraId="5E4703E8" w14:textId="77777777" w:rsidR="00610428" w:rsidRPr="000B5343" w:rsidRDefault="00610428" w:rsidP="001A4398">
      <w:pPr>
        <w:spacing w:line="240" w:lineRule="auto"/>
        <w:rPr>
          <w:sz w:val="18"/>
          <w:szCs w:val="18"/>
        </w:rPr>
      </w:pPr>
    </w:p>
    <w:p w14:paraId="2E23102B" w14:textId="77707D82" w:rsidR="001E4163" w:rsidRPr="001E4163" w:rsidRDefault="00610428" w:rsidP="001A4398">
      <w:pPr>
        <w:spacing w:line="240" w:lineRule="auto"/>
      </w:pPr>
      <w:r>
        <w:t>Vorläufiger</w:t>
      </w:r>
      <w:r w:rsidR="001E4163" w:rsidRPr="001E4163">
        <w:t xml:space="preserve"> Titel der Bachelorarbeit:</w:t>
      </w:r>
      <w:r w:rsidR="00AF5322">
        <w:t xml:space="preserve"> </w:t>
      </w:r>
      <w:r w:rsidR="001E4163" w:rsidRPr="00610428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4163" w:rsidRPr="00610428">
        <w:rPr>
          <w:b/>
        </w:rPr>
        <w:instrText xml:space="preserve"> </w:instrText>
      </w:r>
      <w:r w:rsidR="00AA7CE5">
        <w:rPr>
          <w:b/>
        </w:rPr>
        <w:instrText>FORMTEXT</w:instrText>
      </w:r>
      <w:r w:rsidR="001E4163" w:rsidRPr="00610428">
        <w:rPr>
          <w:b/>
        </w:rPr>
        <w:instrText xml:space="preserve"> </w:instrText>
      </w:r>
      <w:r w:rsidR="001E4163" w:rsidRPr="00610428">
        <w:rPr>
          <w:b/>
        </w:rPr>
      </w:r>
      <w:r w:rsidR="001E4163" w:rsidRPr="00610428">
        <w:rPr>
          <w:b/>
        </w:rPr>
        <w:fldChar w:fldCharType="separate"/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1E4163" w:rsidRPr="00610428">
        <w:rPr>
          <w:b/>
        </w:rPr>
        <w:fldChar w:fldCharType="end"/>
      </w:r>
    </w:p>
    <w:p w14:paraId="6A106E76" w14:textId="77777777" w:rsidR="00BF7E30" w:rsidRPr="000B5343" w:rsidRDefault="00BF7E30" w:rsidP="001A4398">
      <w:pPr>
        <w:spacing w:line="240" w:lineRule="auto"/>
        <w:contextualSpacing/>
        <w:rPr>
          <w:sz w:val="18"/>
          <w:szCs w:val="18"/>
        </w:rPr>
      </w:pPr>
    </w:p>
    <w:p w14:paraId="123010C0" w14:textId="79288D96" w:rsidR="00D629A1" w:rsidRDefault="001E4163" w:rsidP="001A4398">
      <w:pPr>
        <w:spacing w:line="240" w:lineRule="auto"/>
      </w:pPr>
      <w:r w:rsidRPr="00D629A1">
        <w:t xml:space="preserve">Abgabetermin: </w:t>
      </w:r>
      <w:r w:rsidR="003F5FFF">
        <w:fldChar w:fldCharType="begin">
          <w:ffData>
            <w:name w:val=""/>
            <w:enabled/>
            <w:calcOnExit/>
            <w:ddList>
              <w:listEntry w:val="15.04.2026"/>
              <w:listEntry w:val="15.10.2026"/>
              <w:listEntry w:val="15.04.2027"/>
              <w:listEntry w:val="15.10.2027"/>
            </w:ddList>
          </w:ffData>
        </w:fldChar>
      </w:r>
      <w:r w:rsidR="003F5FFF">
        <w:instrText xml:space="preserve"> FORMDROPDOWN </w:instrText>
      </w:r>
      <w:r w:rsidR="003F5FFF">
        <w:fldChar w:fldCharType="separate"/>
      </w:r>
      <w:r w:rsidR="003F5FFF">
        <w:fldChar w:fldCharType="end"/>
      </w:r>
    </w:p>
    <w:p w14:paraId="58FF4208" w14:textId="77777777" w:rsidR="00BB1949" w:rsidRPr="000B5343" w:rsidRDefault="00BB1949" w:rsidP="001A4398">
      <w:pPr>
        <w:spacing w:line="240" w:lineRule="auto"/>
        <w:rPr>
          <w:sz w:val="18"/>
          <w:szCs w:val="18"/>
        </w:rPr>
      </w:pPr>
    </w:p>
    <w:p w14:paraId="53951428" w14:textId="5F459C04" w:rsidR="001E4163" w:rsidRPr="001E4163" w:rsidRDefault="001E4163" w:rsidP="001A4398">
      <w:pPr>
        <w:spacing w:line="240" w:lineRule="auto"/>
      </w:pPr>
      <w:r w:rsidRPr="001E4163">
        <w:t>Nam</w:t>
      </w:r>
      <w:r w:rsidR="00D768F6">
        <w:t>e der/</w:t>
      </w:r>
      <w:proofErr w:type="gramStart"/>
      <w:r w:rsidR="00D768F6">
        <w:t>des Betreuerin</w:t>
      </w:r>
      <w:proofErr w:type="gramEnd"/>
      <w:r w:rsidR="00D768F6">
        <w:t>/</w:t>
      </w:r>
      <w:r w:rsidR="00D629A1">
        <w:t>Betreuer</w:t>
      </w:r>
      <w:r w:rsidR="001D36E8">
        <w:t>s</w:t>
      </w:r>
      <w:r w:rsidR="00457928">
        <w:t xml:space="preserve"> (falls vorhanden)</w:t>
      </w:r>
      <w:r w:rsidRPr="001E4163">
        <w:t xml:space="preserve">: </w:t>
      </w:r>
      <w:r w:rsidRPr="001E4163"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Pr="001E4163">
        <w:instrText xml:space="preserve"> </w:instrText>
      </w:r>
      <w:r w:rsidR="00AA7CE5">
        <w:instrText>FORMTEXT</w:instrText>
      </w:r>
      <w:r w:rsidRPr="001E4163">
        <w:instrText xml:space="preserve"> </w:instrText>
      </w:r>
      <w:r w:rsidRPr="001E4163">
        <w:fldChar w:fldCharType="separate"/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Pr="001E4163">
        <w:fldChar w:fldCharType="end"/>
      </w:r>
      <w:bookmarkEnd w:id="1"/>
    </w:p>
    <w:p w14:paraId="193327E9" w14:textId="526F18F9" w:rsidR="001E4163" w:rsidRPr="001E4163" w:rsidRDefault="00D629A1" w:rsidP="001A4398">
      <w:pPr>
        <w:spacing w:line="240" w:lineRule="auto"/>
      </w:pPr>
      <w:r>
        <w:t xml:space="preserve">Name </w:t>
      </w:r>
      <w:r w:rsidR="00630E14">
        <w:t>der/</w:t>
      </w:r>
      <w:proofErr w:type="gramStart"/>
      <w:r>
        <w:t>de</w:t>
      </w:r>
      <w:r w:rsidR="00F50836">
        <w:t xml:space="preserve">s verantwortlichen </w:t>
      </w:r>
      <w:r w:rsidR="001D36E8">
        <w:t>Professorin</w:t>
      </w:r>
      <w:proofErr w:type="gramEnd"/>
      <w:r w:rsidR="001D36E8">
        <w:t>/Professors</w:t>
      </w:r>
      <w:r w:rsidR="00AF5322">
        <w:t xml:space="preserve"> res</w:t>
      </w:r>
      <w:r w:rsidR="00A15542">
        <w:t>p.</w:t>
      </w:r>
      <w:r w:rsidR="00AF5322">
        <w:t xml:space="preserve"> der/des </w:t>
      </w:r>
      <w:r w:rsidR="007B75C4">
        <w:t>prüfungsberechtigte</w:t>
      </w:r>
      <w:r w:rsidR="00EA49EE">
        <w:t>n</w:t>
      </w:r>
      <w:r w:rsidR="009D1CA3">
        <w:t xml:space="preserve"> </w:t>
      </w:r>
      <w:r w:rsidR="00AF5322">
        <w:t>Universitätsdozentin/Universitätsdozenten</w:t>
      </w:r>
      <w:r w:rsidR="001E4163" w:rsidRPr="001E4163">
        <w:t>:</w:t>
      </w:r>
      <w:r w:rsidR="001E4163" w:rsidRPr="001E4163"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1E4163" w:rsidRPr="001E4163">
        <w:instrText xml:space="preserve"> </w:instrText>
      </w:r>
      <w:r w:rsidR="00AA7CE5">
        <w:instrText>FORMTEXT</w:instrText>
      </w:r>
      <w:r w:rsidR="001E4163" w:rsidRPr="001E4163">
        <w:instrText xml:space="preserve"> </w:instrText>
      </w:r>
      <w:r w:rsidR="001E4163" w:rsidRPr="001E4163">
        <w:fldChar w:fldCharType="separate"/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1E4163" w:rsidRPr="001E4163">
        <w:fldChar w:fldCharType="end"/>
      </w:r>
      <w:bookmarkEnd w:id="2"/>
    </w:p>
    <w:p w14:paraId="3724A9A0" w14:textId="77777777" w:rsidR="00F50836" w:rsidRPr="000B5343" w:rsidRDefault="00F50836" w:rsidP="001E4163">
      <w:pPr>
        <w:rPr>
          <w:sz w:val="18"/>
          <w:szCs w:val="18"/>
        </w:rPr>
      </w:pPr>
    </w:p>
    <w:p w14:paraId="148C40AF" w14:textId="77777777" w:rsidR="00D768F6" w:rsidRDefault="00D768F6" w:rsidP="001A4398">
      <w:pPr>
        <w:pBdr>
          <w:bottom w:val="single" w:sz="4" w:space="1" w:color="auto"/>
        </w:pBdr>
        <w:spacing w:line="240" w:lineRule="auto"/>
      </w:pPr>
      <w:r>
        <w:t>Unterschrift Studierende/r</w:t>
      </w:r>
    </w:p>
    <w:p w14:paraId="639A4014" w14:textId="6F5DEF41" w:rsidR="00610428" w:rsidRDefault="00610428" w:rsidP="001A4398">
      <w:pPr>
        <w:pBdr>
          <w:bottom w:val="single" w:sz="4" w:space="1" w:color="auto"/>
        </w:pBdr>
        <w:spacing w:line="240" w:lineRule="auto"/>
      </w:pPr>
      <w:r w:rsidRPr="001E4163">
        <w:t xml:space="preserve">Basel, den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instrText xml:space="preserve"> </w:instrText>
      </w:r>
      <w:r w:rsidR="00AA7CE5">
        <w:instrText>FORMTEXT</w:instrText>
      </w:r>
      <w:r>
        <w:instrText xml:space="preserve"> </w:instrText>
      </w:r>
      <w:r>
        <w:fldChar w:fldCharType="separate"/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>
        <w:fldChar w:fldCharType="end"/>
      </w:r>
      <w:bookmarkEnd w:id="3"/>
    </w:p>
    <w:p w14:paraId="24B49550" w14:textId="77777777" w:rsidR="00610428" w:rsidRPr="000B5343" w:rsidRDefault="00610428" w:rsidP="001A4398">
      <w:pPr>
        <w:spacing w:line="240" w:lineRule="auto"/>
        <w:rPr>
          <w:sz w:val="18"/>
          <w:szCs w:val="18"/>
        </w:rPr>
      </w:pPr>
    </w:p>
    <w:p w14:paraId="3ED0D85B" w14:textId="3C482411" w:rsidR="00D768F6" w:rsidRDefault="001E4163" w:rsidP="001A4398">
      <w:pPr>
        <w:pBdr>
          <w:bottom w:val="single" w:sz="4" w:space="1" w:color="auto"/>
        </w:pBdr>
        <w:spacing w:line="240" w:lineRule="auto"/>
      </w:pPr>
      <w:r w:rsidRPr="001E4163">
        <w:t>Unter</w:t>
      </w:r>
      <w:r w:rsidR="00D768F6">
        <w:t>schrift Betreuerin/Betreuer</w:t>
      </w:r>
      <w:r w:rsidR="00457928">
        <w:t xml:space="preserve"> (falls vorhanden)</w:t>
      </w:r>
    </w:p>
    <w:p w14:paraId="6D090109" w14:textId="31642D22" w:rsidR="00610428" w:rsidRDefault="00610428" w:rsidP="001A4398">
      <w:pPr>
        <w:pBdr>
          <w:bottom w:val="single" w:sz="4" w:space="1" w:color="auto"/>
        </w:pBdr>
        <w:spacing w:line="240" w:lineRule="auto"/>
      </w:pPr>
      <w:r w:rsidRPr="001E4163">
        <w:t xml:space="preserve">Basel, den </w:t>
      </w:r>
      <w:r w:rsidRPr="001E4163">
        <w:fldChar w:fldCharType="begin">
          <w:ffData>
            <w:name w:val="Text10"/>
            <w:enabled/>
            <w:calcOnExit w:val="0"/>
            <w:textInput/>
          </w:ffData>
        </w:fldChar>
      </w:r>
      <w:r w:rsidRPr="001E4163">
        <w:instrText xml:space="preserve"> </w:instrText>
      </w:r>
      <w:r w:rsidR="00AA7CE5">
        <w:instrText>FORMTEXT</w:instrText>
      </w:r>
      <w:r w:rsidRPr="001E4163">
        <w:instrText xml:space="preserve"> </w:instrText>
      </w:r>
      <w:r w:rsidRPr="001E4163">
        <w:fldChar w:fldCharType="separate"/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Pr="001E4163">
        <w:fldChar w:fldCharType="end"/>
      </w:r>
    </w:p>
    <w:p w14:paraId="0CD3A5C0" w14:textId="77777777" w:rsidR="00610428" w:rsidRPr="000B5343" w:rsidRDefault="00610428" w:rsidP="001A4398">
      <w:pPr>
        <w:spacing w:line="240" w:lineRule="auto"/>
        <w:rPr>
          <w:sz w:val="18"/>
          <w:szCs w:val="18"/>
        </w:rPr>
      </w:pPr>
    </w:p>
    <w:p w14:paraId="2E8A74F1" w14:textId="4B3A47DE" w:rsidR="00D768F6" w:rsidRDefault="00610428" w:rsidP="001A4398">
      <w:pPr>
        <w:pBdr>
          <w:bottom w:val="single" w:sz="4" w:space="1" w:color="auto"/>
        </w:pBdr>
        <w:spacing w:line="240" w:lineRule="auto"/>
      </w:pPr>
      <w:r w:rsidRPr="001E4163">
        <w:t xml:space="preserve">Unterschrift </w:t>
      </w:r>
      <w:r w:rsidR="00F50836">
        <w:t>de</w:t>
      </w:r>
      <w:r w:rsidR="001D36E8">
        <w:t>r/</w:t>
      </w:r>
      <w:proofErr w:type="gramStart"/>
      <w:r w:rsidR="001D36E8">
        <w:t>de</w:t>
      </w:r>
      <w:r w:rsidR="00F50836">
        <w:t xml:space="preserve">s </w:t>
      </w:r>
      <w:r>
        <w:t xml:space="preserve">verantwortlichen </w:t>
      </w:r>
      <w:r w:rsidR="001D36E8">
        <w:t>Professorin</w:t>
      </w:r>
      <w:proofErr w:type="gramEnd"/>
      <w:r w:rsidR="001D36E8">
        <w:t>/Professors</w:t>
      </w:r>
      <w:r w:rsidR="00AF5322">
        <w:t xml:space="preserve"> resp</w:t>
      </w:r>
      <w:r w:rsidR="00A15542">
        <w:t>.</w:t>
      </w:r>
      <w:r w:rsidR="00AF5322">
        <w:t xml:space="preserve"> der/des </w:t>
      </w:r>
      <w:r w:rsidR="007B75C4">
        <w:t>prüfungsberechtigte</w:t>
      </w:r>
      <w:r w:rsidR="00EA49EE">
        <w:t>n</w:t>
      </w:r>
      <w:r w:rsidR="009D1CA3">
        <w:t xml:space="preserve"> </w:t>
      </w:r>
      <w:r w:rsidR="00AF5322">
        <w:t>Universitätsdozentin/Universitätsdozenten:</w:t>
      </w:r>
    </w:p>
    <w:p w14:paraId="10B51240" w14:textId="6765EB00" w:rsidR="00610428" w:rsidRPr="001E4163" w:rsidRDefault="00D768F6" w:rsidP="001A4398">
      <w:pPr>
        <w:pBdr>
          <w:bottom w:val="single" w:sz="4" w:space="1" w:color="auto"/>
        </w:pBdr>
        <w:spacing w:line="240" w:lineRule="auto"/>
      </w:pPr>
      <w:r>
        <w:t>B</w:t>
      </w:r>
      <w:r w:rsidR="00610428" w:rsidRPr="001E4163">
        <w:t xml:space="preserve">asel, den </w:t>
      </w:r>
      <w:r w:rsidR="00610428" w:rsidRPr="001E4163">
        <w:fldChar w:fldCharType="begin">
          <w:ffData>
            <w:name w:val="Text10"/>
            <w:enabled/>
            <w:calcOnExit w:val="0"/>
            <w:textInput/>
          </w:ffData>
        </w:fldChar>
      </w:r>
      <w:r w:rsidR="00610428" w:rsidRPr="001E4163">
        <w:instrText xml:space="preserve"> </w:instrText>
      </w:r>
      <w:r w:rsidR="00AA7CE5">
        <w:instrText>FORMTEXT</w:instrText>
      </w:r>
      <w:r w:rsidR="00610428" w:rsidRPr="001E4163">
        <w:instrText xml:space="preserve"> </w:instrText>
      </w:r>
      <w:r w:rsidR="00610428" w:rsidRPr="001E4163">
        <w:fldChar w:fldCharType="separate"/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610428" w:rsidRPr="001E4163">
        <w:fldChar w:fldCharType="end"/>
      </w:r>
    </w:p>
    <w:p w14:paraId="7F4D6BBA" w14:textId="77777777" w:rsidR="001E4163" w:rsidRPr="000B5343" w:rsidRDefault="001E4163" w:rsidP="001A4398">
      <w:pPr>
        <w:spacing w:line="240" w:lineRule="auto"/>
        <w:rPr>
          <w:sz w:val="18"/>
          <w:szCs w:val="18"/>
        </w:rPr>
      </w:pPr>
    </w:p>
    <w:p w14:paraId="582AABD1" w14:textId="77777777" w:rsidR="001E4163" w:rsidRPr="001E4163" w:rsidRDefault="001E4163" w:rsidP="001A4398">
      <w:pPr>
        <w:pStyle w:val="berschrift2"/>
        <w:spacing w:line="240" w:lineRule="auto"/>
      </w:pPr>
      <w:r w:rsidRPr="001E4163">
        <w:t>Teil II: Bewertung</w:t>
      </w:r>
    </w:p>
    <w:p w14:paraId="780E4478" w14:textId="19B81FB5" w:rsidR="001E4163" w:rsidRPr="001E4163" w:rsidRDefault="001E4163" w:rsidP="001A4398">
      <w:pPr>
        <w:spacing w:line="240" w:lineRule="auto"/>
      </w:pPr>
      <w:r w:rsidRPr="001E4163">
        <w:t>Die Benotung erfolgt durch d</w:t>
      </w:r>
      <w:r w:rsidR="001D36E8">
        <w:t>ie</w:t>
      </w:r>
      <w:r w:rsidR="004E57B8">
        <w:t>/den</w:t>
      </w:r>
      <w:r w:rsidRPr="001E4163">
        <w:t xml:space="preserve"> </w:t>
      </w:r>
      <w:r w:rsidR="0054311A">
        <w:t>verantwortliche</w:t>
      </w:r>
      <w:r w:rsidR="00EA49EE">
        <w:t>/n</w:t>
      </w:r>
      <w:r w:rsidR="0054311A" w:rsidRPr="001E4163">
        <w:t xml:space="preserve"> </w:t>
      </w:r>
      <w:r w:rsidR="001D36E8">
        <w:t>Professorin/</w:t>
      </w:r>
      <w:r w:rsidR="001E181D">
        <w:t xml:space="preserve"> </w:t>
      </w:r>
      <w:r w:rsidR="001D36E8">
        <w:t>Professor</w:t>
      </w:r>
      <w:r w:rsidRPr="001E4163">
        <w:t xml:space="preserve"> </w:t>
      </w:r>
      <w:r w:rsidR="004E57B8">
        <w:t xml:space="preserve">resp. der/des </w:t>
      </w:r>
      <w:r w:rsidR="007B75C4">
        <w:t>prüfungsberechtigte</w:t>
      </w:r>
      <w:r w:rsidR="00EA49EE">
        <w:t>n</w:t>
      </w:r>
      <w:r w:rsidR="004E57B8">
        <w:t xml:space="preserve"> Universitätsdozentin/Universitätsdozenten</w:t>
      </w:r>
      <w:r w:rsidR="004E57B8" w:rsidRPr="001E4163">
        <w:t xml:space="preserve"> </w:t>
      </w:r>
      <w:r w:rsidRPr="001E4163">
        <w:t>und sofern vorhanden in Absprache mit der Betreuerin/dem Betreuer</w:t>
      </w:r>
      <w:r w:rsidR="00A97E56">
        <w:t xml:space="preserve"> und wird auf diesem Vertrag eingetragen</w:t>
      </w:r>
      <w:r w:rsidRPr="001E4163">
        <w:t xml:space="preserve">. </w:t>
      </w:r>
      <w:r w:rsidR="00300016">
        <w:t>Es wird ein Gutachten erstellt.</w:t>
      </w:r>
    </w:p>
    <w:p w14:paraId="56659DBD" w14:textId="77777777" w:rsidR="001E4163" w:rsidRPr="000B5343" w:rsidRDefault="001E4163" w:rsidP="001A4398">
      <w:pPr>
        <w:spacing w:line="240" w:lineRule="auto"/>
        <w:rPr>
          <w:sz w:val="18"/>
          <w:szCs w:val="18"/>
        </w:rPr>
      </w:pPr>
    </w:p>
    <w:p w14:paraId="13654024" w14:textId="1D6F354B" w:rsidR="00D629A1" w:rsidRDefault="001E4163" w:rsidP="001A4398">
      <w:pPr>
        <w:spacing w:line="240" w:lineRule="auto"/>
        <w:rPr>
          <w:b/>
        </w:rPr>
      </w:pPr>
      <w:r w:rsidRPr="001E4163">
        <w:t>Titel der Arbeit (er</w:t>
      </w:r>
      <w:r w:rsidR="00D629A1">
        <w:t>scheint in der Datenabschrift):</w:t>
      </w:r>
      <w:r w:rsidR="00AF5322">
        <w:t xml:space="preserve"> </w:t>
      </w:r>
      <w:r w:rsidR="00D629A1" w:rsidRPr="00BB1949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629A1" w:rsidRPr="00BB1949">
        <w:rPr>
          <w:b/>
        </w:rPr>
        <w:instrText xml:space="preserve"> </w:instrText>
      </w:r>
      <w:r w:rsidR="00AA7CE5">
        <w:rPr>
          <w:b/>
        </w:rPr>
        <w:instrText>FORMTEXT</w:instrText>
      </w:r>
      <w:r w:rsidR="00D629A1" w:rsidRPr="00BB1949">
        <w:rPr>
          <w:b/>
        </w:rPr>
        <w:instrText xml:space="preserve"> </w:instrText>
      </w:r>
      <w:r w:rsidR="00D629A1" w:rsidRPr="00BB1949">
        <w:rPr>
          <w:b/>
        </w:rPr>
      </w:r>
      <w:r w:rsidR="00D629A1" w:rsidRPr="00BB1949">
        <w:rPr>
          <w:b/>
        </w:rPr>
        <w:fldChar w:fldCharType="separate"/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629A1" w:rsidRPr="00BB1949">
        <w:rPr>
          <w:b/>
        </w:rPr>
        <w:fldChar w:fldCharType="end"/>
      </w:r>
    </w:p>
    <w:p w14:paraId="5121F08A" w14:textId="77777777" w:rsidR="00A15542" w:rsidRPr="000B5343" w:rsidRDefault="00A15542" w:rsidP="001A4398">
      <w:pPr>
        <w:spacing w:line="240" w:lineRule="auto"/>
        <w:rPr>
          <w:sz w:val="18"/>
          <w:szCs w:val="18"/>
        </w:rPr>
      </w:pPr>
    </w:p>
    <w:p w14:paraId="2E5A5D80" w14:textId="4220158D" w:rsidR="005B2A1F" w:rsidRPr="001E4163" w:rsidRDefault="005B2A1F" w:rsidP="001A4398">
      <w:pPr>
        <w:spacing w:before="120" w:line="240" w:lineRule="auto"/>
      </w:pPr>
      <w:r w:rsidRPr="001E4163">
        <w:t>Note</w:t>
      </w:r>
      <w:r w:rsidR="00A15542">
        <w:t>:</w:t>
      </w:r>
      <w:r w:rsidR="003B0C42" w:rsidRPr="003B0C42">
        <w:rPr>
          <w:b/>
        </w:rPr>
        <w:t xml:space="preserve"> </w:t>
      </w:r>
      <w:r w:rsidR="003B0C42" w:rsidRPr="00BB1949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3B0C42" w:rsidRPr="00BB1949">
        <w:rPr>
          <w:b/>
        </w:rPr>
        <w:instrText xml:space="preserve"> </w:instrText>
      </w:r>
      <w:r w:rsidR="003B0C42">
        <w:rPr>
          <w:b/>
        </w:rPr>
        <w:instrText>FORMTEXT</w:instrText>
      </w:r>
      <w:r w:rsidR="003B0C42" w:rsidRPr="00BB1949">
        <w:rPr>
          <w:b/>
        </w:rPr>
        <w:instrText xml:space="preserve"> </w:instrText>
      </w:r>
      <w:r w:rsidR="003B0C42" w:rsidRPr="00BB1949">
        <w:rPr>
          <w:b/>
        </w:rPr>
      </w:r>
      <w:r w:rsidR="003B0C42" w:rsidRPr="00BB1949">
        <w:rPr>
          <w:b/>
        </w:rPr>
        <w:fldChar w:fldCharType="separate"/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DE499A">
        <w:rPr>
          <w:b/>
          <w:noProof/>
        </w:rPr>
        <w:t> </w:t>
      </w:r>
      <w:r w:rsidR="003B0C42" w:rsidRPr="00BB1949">
        <w:rPr>
          <w:b/>
        </w:rPr>
        <w:fldChar w:fldCharType="end"/>
      </w:r>
    </w:p>
    <w:p w14:paraId="7ECC2717" w14:textId="77777777" w:rsidR="00A15542" w:rsidRPr="000B5343" w:rsidRDefault="00A15542" w:rsidP="001A4398">
      <w:pPr>
        <w:spacing w:line="240" w:lineRule="auto"/>
        <w:rPr>
          <w:sz w:val="18"/>
          <w:szCs w:val="18"/>
        </w:rPr>
      </w:pPr>
    </w:p>
    <w:p w14:paraId="343E3727" w14:textId="47A53579" w:rsidR="00D768F6" w:rsidRDefault="00610428" w:rsidP="001A4398">
      <w:pPr>
        <w:pBdr>
          <w:bottom w:val="single" w:sz="4" w:space="1" w:color="auto"/>
        </w:pBdr>
        <w:spacing w:line="240" w:lineRule="auto"/>
      </w:pPr>
      <w:r w:rsidRPr="001E4163">
        <w:t xml:space="preserve">Unterschrift </w:t>
      </w:r>
      <w:r w:rsidR="00F50836">
        <w:t>de</w:t>
      </w:r>
      <w:r w:rsidR="00AD533F">
        <w:t>r/</w:t>
      </w:r>
      <w:proofErr w:type="gramStart"/>
      <w:r w:rsidR="00AD533F">
        <w:t>des</w:t>
      </w:r>
      <w:r w:rsidR="00F50836">
        <w:t xml:space="preserve"> verantwortlichen</w:t>
      </w:r>
      <w:r>
        <w:t xml:space="preserve"> </w:t>
      </w:r>
      <w:r w:rsidR="00AD533F">
        <w:t>Professorin</w:t>
      </w:r>
      <w:proofErr w:type="gramEnd"/>
      <w:r w:rsidR="00AD533F">
        <w:t>/Professors</w:t>
      </w:r>
      <w:r w:rsidR="00AF5322">
        <w:t xml:space="preserve"> resp</w:t>
      </w:r>
      <w:r w:rsidR="00A15542">
        <w:t>.</w:t>
      </w:r>
      <w:r w:rsidR="00AF5322">
        <w:t xml:space="preserve"> der/des </w:t>
      </w:r>
      <w:r w:rsidR="007B75C4">
        <w:t>prüfungsberechtigte</w:t>
      </w:r>
      <w:r w:rsidR="00EA49EE">
        <w:t>n</w:t>
      </w:r>
      <w:r w:rsidR="009D1CA3">
        <w:t xml:space="preserve"> </w:t>
      </w:r>
      <w:r w:rsidR="00AF5322">
        <w:t>Universitätsdozentin/Universitätsdozenten:</w:t>
      </w:r>
    </w:p>
    <w:p w14:paraId="51D693C1" w14:textId="47AB5FDD" w:rsidR="007D6F67" w:rsidRPr="001E4163" w:rsidRDefault="00610428" w:rsidP="001A4398">
      <w:pPr>
        <w:pBdr>
          <w:bottom w:val="single" w:sz="4" w:space="1" w:color="auto"/>
        </w:pBdr>
        <w:spacing w:line="240" w:lineRule="auto"/>
      </w:pPr>
      <w:r w:rsidRPr="001E4163">
        <w:t xml:space="preserve">Basel, den </w:t>
      </w:r>
      <w:r w:rsidRPr="001E4163">
        <w:fldChar w:fldCharType="begin">
          <w:ffData>
            <w:name w:val="Text10"/>
            <w:enabled/>
            <w:calcOnExit w:val="0"/>
            <w:textInput/>
          </w:ffData>
        </w:fldChar>
      </w:r>
      <w:r w:rsidRPr="001E4163">
        <w:instrText xml:space="preserve"> </w:instrText>
      </w:r>
      <w:r w:rsidR="00AA7CE5">
        <w:instrText>FORMTEXT</w:instrText>
      </w:r>
      <w:r w:rsidRPr="001E4163">
        <w:instrText xml:space="preserve"> </w:instrText>
      </w:r>
      <w:r w:rsidRPr="001E4163">
        <w:fldChar w:fldCharType="separate"/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="00DE499A">
        <w:rPr>
          <w:noProof/>
        </w:rPr>
        <w:t> </w:t>
      </w:r>
      <w:r w:rsidRPr="001E4163">
        <w:fldChar w:fldCharType="end"/>
      </w:r>
    </w:p>
    <w:sectPr w:rsidR="007D6F67" w:rsidRPr="001E4163" w:rsidSect="004A4AD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021" w:bottom="1135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C883" w14:textId="77777777" w:rsidR="00541912" w:rsidRDefault="00541912" w:rsidP="003A160D">
      <w:pPr>
        <w:spacing w:line="240" w:lineRule="auto"/>
      </w:pPr>
      <w:r>
        <w:separator/>
      </w:r>
    </w:p>
  </w:endnote>
  <w:endnote w:type="continuationSeparator" w:id="0">
    <w:p w14:paraId="05FE29F0" w14:textId="77777777" w:rsidR="00541912" w:rsidRDefault="0054191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6BBD" w14:textId="386E410D" w:rsidR="00576A56" w:rsidRPr="00D57AED" w:rsidRDefault="00E5219C" w:rsidP="00CA6EA8">
    <w:pPr>
      <w:pStyle w:val="Fuzeile"/>
      <w:tabs>
        <w:tab w:val="right" w:pos="9356"/>
      </w:tabs>
      <w:rPr>
        <w:sz w:val="15"/>
        <w:szCs w:val="15"/>
      </w:rPr>
    </w:pPr>
    <w:r>
      <w:rPr>
        <w:sz w:val="15"/>
        <w:szCs w:val="15"/>
      </w:rPr>
      <w:t>Studiendekanat</w:t>
    </w:r>
    <w:r w:rsidR="00576A56" w:rsidRPr="00D57AED">
      <w:rPr>
        <w:sz w:val="15"/>
        <w:szCs w:val="15"/>
      </w:rPr>
      <w:tab/>
      <w:t xml:space="preserve">Seite </w:t>
    </w:r>
    <w:r w:rsidR="00576A56" w:rsidRPr="00D57AED">
      <w:rPr>
        <w:sz w:val="15"/>
        <w:szCs w:val="15"/>
      </w:rPr>
      <w:fldChar w:fldCharType="begin"/>
    </w:r>
    <w:r w:rsidR="00576A56" w:rsidRPr="00D57AED">
      <w:rPr>
        <w:sz w:val="15"/>
        <w:szCs w:val="15"/>
      </w:rPr>
      <w:instrText xml:space="preserve"> </w:instrText>
    </w:r>
    <w:r w:rsidR="00AA7CE5">
      <w:rPr>
        <w:sz w:val="15"/>
        <w:szCs w:val="15"/>
      </w:rPr>
      <w:instrText>PAGE</w:instrText>
    </w:r>
    <w:r w:rsidR="00576A56" w:rsidRPr="00D57AED">
      <w:rPr>
        <w:sz w:val="15"/>
        <w:szCs w:val="15"/>
      </w:rPr>
      <w:instrText xml:space="preserve">  </w:instrText>
    </w:r>
    <w:r w:rsidR="00576A56" w:rsidRPr="00D57AED">
      <w:rPr>
        <w:sz w:val="15"/>
        <w:szCs w:val="15"/>
      </w:rPr>
      <w:fldChar w:fldCharType="separate"/>
    </w:r>
    <w:r w:rsidR="00576A56">
      <w:rPr>
        <w:noProof/>
        <w:sz w:val="15"/>
        <w:szCs w:val="15"/>
      </w:rPr>
      <w:t>2</w:t>
    </w:r>
    <w:r w:rsidR="00576A56" w:rsidRPr="00D57AED">
      <w:rPr>
        <w:sz w:val="15"/>
        <w:szCs w:val="15"/>
      </w:rPr>
      <w:fldChar w:fldCharType="end"/>
    </w:r>
    <w:r w:rsidR="00576A56" w:rsidRPr="00D57AED">
      <w:rPr>
        <w:sz w:val="15"/>
        <w:szCs w:val="15"/>
      </w:rPr>
      <w:t>/</w:t>
    </w:r>
    <w:r w:rsidR="00576A56" w:rsidRPr="00D57AED">
      <w:rPr>
        <w:sz w:val="15"/>
        <w:szCs w:val="15"/>
      </w:rPr>
      <w:fldChar w:fldCharType="begin"/>
    </w:r>
    <w:r w:rsidR="00576A56" w:rsidRPr="00D57AED">
      <w:rPr>
        <w:sz w:val="15"/>
        <w:szCs w:val="15"/>
      </w:rPr>
      <w:instrText xml:space="preserve"> </w:instrText>
    </w:r>
    <w:r w:rsidR="00AA7CE5">
      <w:rPr>
        <w:sz w:val="15"/>
        <w:szCs w:val="15"/>
      </w:rPr>
      <w:instrText>NUMPAGES</w:instrText>
    </w:r>
    <w:r w:rsidR="00576A56" w:rsidRPr="00D57AED">
      <w:rPr>
        <w:sz w:val="15"/>
        <w:szCs w:val="15"/>
      </w:rPr>
      <w:instrText xml:space="preserve">  </w:instrText>
    </w:r>
    <w:r w:rsidR="00576A56" w:rsidRPr="00D57AED">
      <w:rPr>
        <w:sz w:val="15"/>
        <w:szCs w:val="15"/>
      </w:rPr>
      <w:fldChar w:fldCharType="separate"/>
    </w:r>
    <w:r w:rsidR="00150B71">
      <w:rPr>
        <w:noProof/>
        <w:sz w:val="15"/>
        <w:szCs w:val="15"/>
      </w:rPr>
      <w:t>1</w:t>
    </w:r>
    <w:r w:rsidR="00576A56" w:rsidRPr="00D57AED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0517" w14:textId="77777777" w:rsidR="00576A56" w:rsidRPr="00D57AED" w:rsidRDefault="00576A56" w:rsidP="00D57AED">
    <w:pPr>
      <w:pStyle w:val="Fuzeile"/>
      <w:tabs>
        <w:tab w:val="right" w:pos="9356"/>
      </w:tabs>
      <w:rPr>
        <w:sz w:val="15"/>
        <w:szCs w:val="15"/>
      </w:rPr>
    </w:pPr>
    <w:r>
      <w:rPr>
        <w:sz w:val="15"/>
        <w:szCs w:val="15"/>
      </w:rPr>
      <w:t>Studiendekanat</w:t>
    </w:r>
    <w:r w:rsidRPr="00D57AED">
      <w:rPr>
        <w:sz w:val="15"/>
        <w:szCs w:val="15"/>
      </w:rPr>
      <w:tab/>
      <w:t xml:space="preserve">Seite </w:t>
    </w:r>
    <w:r w:rsidRPr="00D57AED">
      <w:rPr>
        <w:sz w:val="15"/>
        <w:szCs w:val="15"/>
      </w:rPr>
      <w:fldChar w:fldCharType="begin"/>
    </w:r>
    <w:r w:rsidRPr="00D57AED">
      <w:rPr>
        <w:sz w:val="15"/>
        <w:szCs w:val="15"/>
      </w:rPr>
      <w:instrText xml:space="preserve"> </w:instrText>
    </w:r>
    <w:r w:rsidR="00AA7CE5">
      <w:rPr>
        <w:sz w:val="15"/>
        <w:szCs w:val="15"/>
      </w:rPr>
      <w:instrText>PAGE</w:instrText>
    </w:r>
    <w:r w:rsidRPr="00D57AED">
      <w:rPr>
        <w:sz w:val="15"/>
        <w:szCs w:val="15"/>
      </w:rPr>
      <w:instrText xml:space="preserve">  </w:instrText>
    </w:r>
    <w:r w:rsidRPr="00D57AED">
      <w:rPr>
        <w:sz w:val="15"/>
        <w:szCs w:val="15"/>
      </w:rPr>
      <w:fldChar w:fldCharType="separate"/>
    </w:r>
    <w:r w:rsidR="00372C79">
      <w:rPr>
        <w:noProof/>
        <w:sz w:val="15"/>
        <w:szCs w:val="15"/>
      </w:rPr>
      <w:t>1</w:t>
    </w:r>
    <w:r w:rsidRPr="00D57AED">
      <w:rPr>
        <w:sz w:val="15"/>
        <w:szCs w:val="15"/>
      </w:rPr>
      <w:fldChar w:fldCharType="end"/>
    </w:r>
    <w:r w:rsidRPr="00D57AED">
      <w:rPr>
        <w:sz w:val="15"/>
        <w:szCs w:val="15"/>
      </w:rPr>
      <w:t>/</w:t>
    </w:r>
    <w:r w:rsidRPr="00D57AED">
      <w:rPr>
        <w:sz w:val="15"/>
        <w:szCs w:val="15"/>
      </w:rPr>
      <w:fldChar w:fldCharType="begin"/>
    </w:r>
    <w:r w:rsidRPr="00D57AED">
      <w:rPr>
        <w:sz w:val="15"/>
        <w:szCs w:val="15"/>
      </w:rPr>
      <w:instrText xml:space="preserve"> </w:instrText>
    </w:r>
    <w:r w:rsidR="00AA7CE5">
      <w:rPr>
        <w:sz w:val="15"/>
        <w:szCs w:val="15"/>
      </w:rPr>
      <w:instrText>NUMPAGES</w:instrText>
    </w:r>
    <w:r w:rsidRPr="00D57AED">
      <w:rPr>
        <w:sz w:val="15"/>
        <w:szCs w:val="15"/>
      </w:rPr>
      <w:instrText xml:space="preserve">  </w:instrText>
    </w:r>
    <w:r w:rsidRPr="00D57AED">
      <w:rPr>
        <w:sz w:val="15"/>
        <w:szCs w:val="15"/>
      </w:rPr>
      <w:fldChar w:fldCharType="separate"/>
    </w:r>
    <w:r w:rsidR="00372C79">
      <w:rPr>
        <w:noProof/>
        <w:sz w:val="15"/>
        <w:szCs w:val="15"/>
      </w:rPr>
      <w:t>1</w:t>
    </w:r>
    <w:r w:rsidRPr="00D57AED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1EB6" w14:textId="77777777" w:rsidR="00541912" w:rsidRDefault="00541912" w:rsidP="003A160D">
      <w:pPr>
        <w:spacing w:line="240" w:lineRule="auto"/>
      </w:pPr>
      <w:r>
        <w:separator/>
      </w:r>
    </w:p>
  </w:footnote>
  <w:footnote w:type="continuationSeparator" w:id="0">
    <w:p w14:paraId="1B5872B2" w14:textId="77777777" w:rsidR="00541912" w:rsidRDefault="0054191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A49A" w14:textId="77777777" w:rsidR="005B0F59" w:rsidRDefault="005B0F59" w:rsidP="005B0F5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0800" behindDoc="0" locked="1" layoutInCell="1" allowOverlap="1" wp14:anchorId="665E6EC0" wp14:editId="41C414EF">
          <wp:simplePos x="0" y="0"/>
          <wp:positionH relativeFrom="page">
            <wp:posOffset>364490</wp:posOffset>
          </wp:positionH>
          <wp:positionV relativeFrom="page">
            <wp:posOffset>346075</wp:posOffset>
          </wp:positionV>
          <wp:extent cx="1537335" cy="920750"/>
          <wp:effectExtent l="0" t="0" r="0" b="0"/>
          <wp:wrapNone/>
          <wp:docPr id="6608403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18B6C0" w14:textId="64499C49" w:rsidR="005B0F59" w:rsidRDefault="005B0F59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299" distR="114299" simplePos="0" relativeHeight="251664896" behindDoc="0" locked="1" layoutInCell="1" allowOverlap="1" wp14:anchorId="76FD7D53" wp14:editId="714FE836">
              <wp:simplePos x="0" y="0"/>
              <wp:positionH relativeFrom="page">
                <wp:posOffset>5293360</wp:posOffset>
              </wp:positionH>
              <wp:positionV relativeFrom="page">
                <wp:posOffset>494030</wp:posOffset>
              </wp:positionV>
              <wp:extent cx="0" cy="723900"/>
              <wp:effectExtent l="0" t="0" r="0" b="0"/>
              <wp:wrapNone/>
              <wp:docPr id="1916435408" name="Gerade Verbindung 19164354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noFill/>
                      <a:ln w="1143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6611E" id="Gerade Verbindung 1916435408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416.8pt,38.9pt" to="416.8pt,9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" strokecolor="windowText" strokeweight=".9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2848" behindDoc="0" locked="1" layoutInCell="1" allowOverlap="1" wp14:anchorId="11E7EEE3" wp14:editId="2181726D">
          <wp:simplePos x="0" y="0"/>
          <wp:positionH relativeFrom="page">
            <wp:posOffset>5523230</wp:posOffset>
          </wp:positionH>
          <wp:positionV relativeFrom="page">
            <wp:posOffset>427990</wp:posOffset>
          </wp:positionV>
          <wp:extent cx="781050" cy="791845"/>
          <wp:effectExtent l="0" t="0" r="0" b="0"/>
          <wp:wrapNone/>
          <wp:docPr id="106256387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6C1C" w14:textId="77777777" w:rsidR="00576A56" w:rsidRPr="003B0617" w:rsidRDefault="00D768F6" w:rsidP="00D57AE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752" behindDoc="0" locked="1" layoutInCell="1" allowOverlap="1" wp14:anchorId="027E28C7" wp14:editId="3CEEF8CF">
          <wp:simplePos x="0" y="0"/>
          <wp:positionH relativeFrom="page">
            <wp:posOffset>5576570</wp:posOffset>
          </wp:positionH>
          <wp:positionV relativeFrom="page">
            <wp:posOffset>444500</wp:posOffset>
          </wp:positionV>
          <wp:extent cx="781050" cy="791845"/>
          <wp:effectExtent l="0" t="0" r="0" b="0"/>
          <wp:wrapNone/>
          <wp:docPr id="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299" distR="114299" simplePos="0" relativeHeight="251657728" behindDoc="0" locked="1" layoutInCell="1" allowOverlap="1" wp14:anchorId="36CBEC6C" wp14:editId="4839AD9F">
              <wp:simplePos x="0" y="0"/>
              <wp:positionH relativeFrom="page">
                <wp:posOffset>5220969</wp:posOffset>
              </wp:positionH>
              <wp:positionV relativeFrom="page">
                <wp:posOffset>467995</wp:posOffset>
              </wp:positionV>
              <wp:extent cx="0" cy="723900"/>
              <wp:effectExtent l="0" t="0" r="0" b="0"/>
              <wp:wrapNone/>
              <wp:docPr id="13" name="Gerade Verbindung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noFill/>
                      <a:ln w="1143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6E24AE3" id="Gerade Verbindung 13" o:spid="_x0000_s1026" style="position:absolute;z-index:251657728;visibility:visible;mso-wrap-style:square;mso-width-percent:0;mso-height-percent:0;mso-wrap-distance-left:114299emu;mso-wrap-distance-top:0;mso-wrap-distance-right:114299emu;mso-wrap-distance-bottom:0;mso-position-horizontal:absolute;mso-position-horizontal-relative:page;mso-position-vertical:absolute;mso-position-vertical-relative:page;mso-width-percent:0;mso-height-percent:0;mso-width-relative:page;mso-height-relative:margin" from="411.1pt,36.85pt" to="411.1pt,9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" strokecolor="windowText" strokeweight=".9pt">
              <o:lock v:ext="edit" shapetype="f"/>
              <w10:wrap anchorx="page" anchory="page"/>
              <w10:anchorlock/>
            </v:line>
          </w:pict>
        </mc:Fallback>
      </mc:AlternateContent>
    </w:r>
  </w:p>
  <w:p w14:paraId="73E02C0F" w14:textId="77777777" w:rsidR="00576A56" w:rsidRDefault="00D768F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6704" behindDoc="0" locked="1" layoutInCell="1" allowOverlap="1" wp14:anchorId="67C6840D" wp14:editId="45C4D804">
          <wp:simplePos x="0" y="0"/>
          <wp:positionH relativeFrom="page">
            <wp:posOffset>364490</wp:posOffset>
          </wp:positionH>
          <wp:positionV relativeFrom="page">
            <wp:posOffset>346075</wp:posOffset>
          </wp:positionV>
          <wp:extent cx="1537335" cy="920750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BE"/>
    <w:rsid w:val="00006F35"/>
    <w:rsid w:val="00021207"/>
    <w:rsid w:val="00024761"/>
    <w:rsid w:val="00026DEE"/>
    <w:rsid w:val="00040642"/>
    <w:rsid w:val="00054EDC"/>
    <w:rsid w:val="00071273"/>
    <w:rsid w:val="000752F8"/>
    <w:rsid w:val="000877E6"/>
    <w:rsid w:val="000A4182"/>
    <w:rsid w:val="000A586E"/>
    <w:rsid w:val="000B079B"/>
    <w:rsid w:val="000B5343"/>
    <w:rsid w:val="000B6D25"/>
    <w:rsid w:val="000C54C3"/>
    <w:rsid w:val="000D1A1B"/>
    <w:rsid w:val="001010C1"/>
    <w:rsid w:val="00103CE9"/>
    <w:rsid w:val="00111BB7"/>
    <w:rsid w:val="001152E9"/>
    <w:rsid w:val="00143745"/>
    <w:rsid w:val="00150228"/>
    <w:rsid w:val="00150B71"/>
    <w:rsid w:val="00157FCD"/>
    <w:rsid w:val="00160D4F"/>
    <w:rsid w:val="00167C39"/>
    <w:rsid w:val="00170D9E"/>
    <w:rsid w:val="0019184B"/>
    <w:rsid w:val="001A2D4F"/>
    <w:rsid w:val="001A4398"/>
    <w:rsid w:val="001A7B6D"/>
    <w:rsid w:val="001D120C"/>
    <w:rsid w:val="001D36E8"/>
    <w:rsid w:val="001D5FDD"/>
    <w:rsid w:val="001E181D"/>
    <w:rsid w:val="001E4163"/>
    <w:rsid w:val="001F4AC3"/>
    <w:rsid w:val="00202800"/>
    <w:rsid w:val="00215E39"/>
    <w:rsid w:val="00220D4C"/>
    <w:rsid w:val="00223225"/>
    <w:rsid w:val="00234CEF"/>
    <w:rsid w:val="002502B0"/>
    <w:rsid w:val="002518C2"/>
    <w:rsid w:val="00252196"/>
    <w:rsid w:val="00274A3D"/>
    <w:rsid w:val="00277263"/>
    <w:rsid w:val="00283390"/>
    <w:rsid w:val="002A2FA1"/>
    <w:rsid w:val="002B04F1"/>
    <w:rsid w:val="002C49CB"/>
    <w:rsid w:val="002D2004"/>
    <w:rsid w:val="002E5DB4"/>
    <w:rsid w:val="002F088F"/>
    <w:rsid w:val="00300016"/>
    <w:rsid w:val="003007AE"/>
    <w:rsid w:val="00305A75"/>
    <w:rsid w:val="00314D27"/>
    <w:rsid w:val="003449A7"/>
    <w:rsid w:val="00347F9F"/>
    <w:rsid w:val="00357A52"/>
    <w:rsid w:val="00372C79"/>
    <w:rsid w:val="003838FC"/>
    <w:rsid w:val="00387703"/>
    <w:rsid w:val="00391566"/>
    <w:rsid w:val="003A160D"/>
    <w:rsid w:val="003A26F2"/>
    <w:rsid w:val="003A6381"/>
    <w:rsid w:val="003B0617"/>
    <w:rsid w:val="003B0C42"/>
    <w:rsid w:val="003B1247"/>
    <w:rsid w:val="003B66F4"/>
    <w:rsid w:val="003D7D16"/>
    <w:rsid w:val="003E14BF"/>
    <w:rsid w:val="003F0D6A"/>
    <w:rsid w:val="003F5FFF"/>
    <w:rsid w:val="003F6C29"/>
    <w:rsid w:val="004041DC"/>
    <w:rsid w:val="004044A2"/>
    <w:rsid w:val="004202F9"/>
    <w:rsid w:val="00457928"/>
    <w:rsid w:val="0046570B"/>
    <w:rsid w:val="004A4ADB"/>
    <w:rsid w:val="004A54BA"/>
    <w:rsid w:val="004D652F"/>
    <w:rsid w:val="004D7D20"/>
    <w:rsid w:val="004E0B6C"/>
    <w:rsid w:val="004E57B8"/>
    <w:rsid w:val="004E6B4B"/>
    <w:rsid w:val="004F0A49"/>
    <w:rsid w:val="004F13D8"/>
    <w:rsid w:val="0050169B"/>
    <w:rsid w:val="00525EF5"/>
    <w:rsid w:val="00541912"/>
    <w:rsid w:val="00541F6D"/>
    <w:rsid w:val="0054311A"/>
    <w:rsid w:val="005508FB"/>
    <w:rsid w:val="00552732"/>
    <w:rsid w:val="00555203"/>
    <w:rsid w:val="00576A56"/>
    <w:rsid w:val="005774A1"/>
    <w:rsid w:val="00591E72"/>
    <w:rsid w:val="00593248"/>
    <w:rsid w:val="005A035F"/>
    <w:rsid w:val="005A3A05"/>
    <w:rsid w:val="005B0F59"/>
    <w:rsid w:val="005B2A1F"/>
    <w:rsid w:val="005B74D0"/>
    <w:rsid w:val="005C5082"/>
    <w:rsid w:val="005D416B"/>
    <w:rsid w:val="005D67C7"/>
    <w:rsid w:val="005E3E6D"/>
    <w:rsid w:val="00610428"/>
    <w:rsid w:val="00621F9C"/>
    <w:rsid w:val="0062217E"/>
    <w:rsid w:val="00630E14"/>
    <w:rsid w:val="006351EA"/>
    <w:rsid w:val="006542BD"/>
    <w:rsid w:val="006559FF"/>
    <w:rsid w:val="0069632F"/>
    <w:rsid w:val="00696BAD"/>
    <w:rsid w:val="006A7830"/>
    <w:rsid w:val="006B17A0"/>
    <w:rsid w:val="006C051B"/>
    <w:rsid w:val="006C6EBE"/>
    <w:rsid w:val="006F3F98"/>
    <w:rsid w:val="00705906"/>
    <w:rsid w:val="00727D25"/>
    <w:rsid w:val="00736D4C"/>
    <w:rsid w:val="00736F29"/>
    <w:rsid w:val="00755FC8"/>
    <w:rsid w:val="00761683"/>
    <w:rsid w:val="00770F4A"/>
    <w:rsid w:val="0077171F"/>
    <w:rsid w:val="00781142"/>
    <w:rsid w:val="00783537"/>
    <w:rsid w:val="00791BB5"/>
    <w:rsid w:val="007922FD"/>
    <w:rsid w:val="007B4AC6"/>
    <w:rsid w:val="007B75C4"/>
    <w:rsid w:val="007C76D7"/>
    <w:rsid w:val="007D614A"/>
    <w:rsid w:val="007D6F67"/>
    <w:rsid w:val="007F3497"/>
    <w:rsid w:val="007F41A2"/>
    <w:rsid w:val="007F5E19"/>
    <w:rsid w:val="008024D5"/>
    <w:rsid w:val="00804867"/>
    <w:rsid w:val="00817168"/>
    <w:rsid w:val="00822BF5"/>
    <w:rsid w:val="00825A07"/>
    <w:rsid w:val="00840157"/>
    <w:rsid w:val="0085161C"/>
    <w:rsid w:val="00873D6B"/>
    <w:rsid w:val="0087731D"/>
    <w:rsid w:val="00890977"/>
    <w:rsid w:val="008A1CC6"/>
    <w:rsid w:val="008A71E7"/>
    <w:rsid w:val="008B353A"/>
    <w:rsid w:val="008B7D97"/>
    <w:rsid w:val="008C7473"/>
    <w:rsid w:val="008D3A9F"/>
    <w:rsid w:val="008E51E5"/>
    <w:rsid w:val="009142F3"/>
    <w:rsid w:val="009161C4"/>
    <w:rsid w:val="009170FE"/>
    <w:rsid w:val="00932C5C"/>
    <w:rsid w:val="00952762"/>
    <w:rsid w:val="00956EA8"/>
    <w:rsid w:val="009577BF"/>
    <w:rsid w:val="0096490B"/>
    <w:rsid w:val="009C1C15"/>
    <w:rsid w:val="009C282B"/>
    <w:rsid w:val="009D1CA3"/>
    <w:rsid w:val="009D5780"/>
    <w:rsid w:val="009F2190"/>
    <w:rsid w:val="00A15542"/>
    <w:rsid w:val="00A21312"/>
    <w:rsid w:val="00A33302"/>
    <w:rsid w:val="00A368BB"/>
    <w:rsid w:val="00A51955"/>
    <w:rsid w:val="00A54FFA"/>
    <w:rsid w:val="00A73DFB"/>
    <w:rsid w:val="00A92A03"/>
    <w:rsid w:val="00A97E56"/>
    <w:rsid w:val="00AA10D7"/>
    <w:rsid w:val="00AA7CE5"/>
    <w:rsid w:val="00AC3700"/>
    <w:rsid w:val="00AC380F"/>
    <w:rsid w:val="00AD3C46"/>
    <w:rsid w:val="00AD533F"/>
    <w:rsid w:val="00AF45A5"/>
    <w:rsid w:val="00AF5322"/>
    <w:rsid w:val="00B00A52"/>
    <w:rsid w:val="00B15961"/>
    <w:rsid w:val="00B24838"/>
    <w:rsid w:val="00B34235"/>
    <w:rsid w:val="00B60DBF"/>
    <w:rsid w:val="00B649C2"/>
    <w:rsid w:val="00B730F3"/>
    <w:rsid w:val="00B84271"/>
    <w:rsid w:val="00BA0A73"/>
    <w:rsid w:val="00BB1949"/>
    <w:rsid w:val="00BB74D6"/>
    <w:rsid w:val="00BC105E"/>
    <w:rsid w:val="00BE03D5"/>
    <w:rsid w:val="00BE3D66"/>
    <w:rsid w:val="00BF60A5"/>
    <w:rsid w:val="00BF7E30"/>
    <w:rsid w:val="00C0580B"/>
    <w:rsid w:val="00C30966"/>
    <w:rsid w:val="00C52059"/>
    <w:rsid w:val="00C630F0"/>
    <w:rsid w:val="00C63130"/>
    <w:rsid w:val="00C667F4"/>
    <w:rsid w:val="00C80562"/>
    <w:rsid w:val="00C85F20"/>
    <w:rsid w:val="00C92BA0"/>
    <w:rsid w:val="00C94B8A"/>
    <w:rsid w:val="00C95D72"/>
    <w:rsid w:val="00CA6EA8"/>
    <w:rsid w:val="00CB6321"/>
    <w:rsid w:val="00CE01BB"/>
    <w:rsid w:val="00CE5453"/>
    <w:rsid w:val="00CE795C"/>
    <w:rsid w:val="00D00655"/>
    <w:rsid w:val="00D35E66"/>
    <w:rsid w:val="00D45BB3"/>
    <w:rsid w:val="00D45D12"/>
    <w:rsid w:val="00D47168"/>
    <w:rsid w:val="00D525F2"/>
    <w:rsid w:val="00D55F8F"/>
    <w:rsid w:val="00D57AED"/>
    <w:rsid w:val="00D61538"/>
    <w:rsid w:val="00D61C06"/>
    <w:rsid w:val="00D629A1"/>
    <w:rsid w:val="00D72811"/>
    <w:rsid w:val="00D768F6"/>
    <w:rsid w:val="00D90BA5"/>
    <w:rsid w:val="00DA4F15"/>
    <w:rsid w:val="00DB28CE"/>
    <w:rsid w:val="00DB76E3"/>
    <w:rsid w:val="00DD038A"/>
    <w:rsid w:val="00DD259D"/>
    <w:rsid w:val="00DE4576"/>
    <w:rsid w:val="00DE499A"/>
    <w:rsid w:val="00DE5DAE"/>
    <w:rsid w:val="00DF3782"/>
    <w:rsid w:val="00DF536A"/>
    <w:rsid w:val="00E048F9"/>
    <w:rsid w:val="00E112B9"/>
    <w:rsid w:val="00E11309"/>
    <w:rsid w:val="00E408F4"/>
    <w:rsid w:val="00E41FC5"/>
    <w:rsid w:val="00E4621E"/>
    <w:rsid w:val="00E50C38"/>
    <w:rsid w:val="00E5219C"/>
    <w:rsid w:val="00E74274"/>
    <w:rsid w:val="00E773F7"/>
    <w:rsid w:val="00E809D0"/>
    <w:rsid w:val="00E9282B"/>
    <w:rsid w:val="00EA49EE"/>
    <w:rsid w:val="00EB1768"/>
    <w:rsid w:val="00EB4608"/>
    <w:rsid w:val="00EB78E9"/>
    <w:rsid w:val="00EC11BF"/>
    <w:rsid w:val="00EE2718"/>
    <w:rsid w:val="00EE40A9"/>
    <w:rsid w:val="00EE676C"/>
    <w:rsid w:val="00F001E8"/>
    <w:rsid w:val="00F013D5"/>
    <w:rsid w:val="00F11715"/>
    <w:rsid w:val="00F20CBB"/>
    <w:rsid w:val="00F25D43"/>
    <w:rsid w:val="00F32F28"/>
    <w:rsid w:val="00F3398C"/>
    <w:rsid w:val="00F4363B"/>
    <w:rsid w:val="00F4765B"/>
    <w:rsid w:val="00F50836"/>
    <w:rsid w:val="00F50940"/>
    <w:rsid w:val="00F55320"/>
    <w:rsid w:val="00F72C73"/>
    <w:rsid w:val="00FD5380"/>
    <w:rsid w:val="00FD7D28"/>
    <w:rsid w:val="00FF139E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0185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809D0"/>
    <w:pPr>
      <w:spacing w:line="260" w:lineRule="atLeast"/>
    </w:pPr>
    <w:rPr>
      <w:lang w:val="de-CH"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E809D0"/>
    <w:pPr>
      <w:keepNext/>
      <w:keepLines/>
      <w:spacing w:after="260" w:line="320" w:lineRule="atLeast"/>
      <w:outlineLvl w:val="0"/>
    </w:pPr>
    <w:rPr>
      <w:rFonts w:eastAsia="MS Mincho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E809D0"/>
    <w:pPr>
      <w:keepNext/>
      <w:keepLines/>
      <w:spacing w:after="260"/>
      <w:outlineLvl w:val="1"/>
    </w:pPr>
    <w:rPr>
      <w:rFonts w:eastAsia="MS Mincho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809D0"/>
    <w:pPr>
      <w:keepNext/>
      <w:keepLines/>
      <w:outlineLvl w:val="2"/>
    </w:pPr>
    <w:rPr>
      <w:rFonts w:eastAsia="MS Mincho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28CE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link w:val="Kopfzeile"/>
    <w:uiPriority w:val="99"/>
    <w:rsid w:val="00DB28CE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E809D0"/>
    <w:rPr>
      <w:rFonts w:eastAsia="MS Mincho" w:cs="Times New Roman"/>
      <w:b/>
      <w:bCs/>
      <w:sz w:val="26"/>
      <w:szCs w:val="28"/>
    </w:rPr>
  </w:style>
  <w:style w:type="character" w:customStyle="1" w:styleId="berschrift2Zchn">
    <w:name w:val="Überschrift 2 Zchn"/>
    <w:link w:val="berschrift2"/>
    <w:uiPriority w:val="9"/>
    <w:rsid w:val="00E809D0"/>
    <w:rPr>
      <w:rFonts w:eastAsia="MS Mincho" w:cs="Times New Roman"/>
      <w:b/>
      <w:bCs/>
      <w:szCs w:val="26"/>
    </w:rPr>
  </w:style>
  <w:style w:type="character" w:customStyle="1" w:styleId="berschrift3Zchn">
    <w:name w:val="Überschrift 3 Zchn"/>
    <w:link w:val="berschrift3"/>
    <w:uiPriority w:val="9"/>
    <w:rsid w:val="00E809D0"/>
    <w:rPr>
      <w:rFonts w:eastAsia="MS Mincho" w:cs="Times New Roman"/>
      <w:bCs/>
      <w:u w:val="single"/>
    </w:rPr>
  </w:style>
  <w:style w:type="character" w:styleId="Hyperlink">
    <w:name w:val="Hyperlink"/>
    <w:uiPriority w:val="99"/>
    <w:unhideWhenUsed/>
    <w:rsid w:val="006C6EB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83390"/>
    <w:rPr>
      <w:color w:val="954F72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559FF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559FF"/>
    <w:rPr>
      <w:rFonts w:ascii="Times New Roman" w:hAnsi="Times New Roman"/>
      <w:sz w:val="24"/>
      <w:szCs w:val="24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7D2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7D28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7D28"/>
    <w:rPr>
      <w:sz w:val="24"/>
      <w:szCs w:val="24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D2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D28"/>
    <w:rPr>
      <w:b/>
      <w:bCs/>
      <w:sz w:val="24"/>
      <w:szCs w:val="24"/>
      <w:lang w:val="de-CH" w:eastAsia="en-US"/>
    </w:rPr>
  </w:style>
  <w:style w:type="character" w:styleId="NichtaufgelsteErwhnung">
    <w:name w:val="Unresolved Mention"/>
    <w:basedOn w:val="Absatz-Standardschriftart"/>
    <w:uiPriority w:val="99"/>
    <w:rsid w:val="00A5195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F5322"/>
    <w:rPr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ie.unibas.ch/fileadmin/user_upload/psychologie/Studium/Bachelorstudium/Dokumente/Leitlinien_Plagia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as.ch/dam/jcr:3f62f524-c671-4220-b793-1132562a81f7/446_820_00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ystem_X:Users:jgaab:Library:Application%20Support:Microsoft:Office:Benutzervorlagen:Meine%20Vorlagen:Berich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9550-249A-464A-BA3B-44747A67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System_X:Users:jgaab:Library:Application%20Support:Microsoft:Office:Benutzervorlagen:Meine%20Vorlagen:Bericht.dotx</Template>
  <TotalTime>0</TotalTime>
  <Pages>1</Pages>
  <Words>345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Links>
    <vt:vector size="6" baseType="variant">
      <vt:variant>
        <vt:i4>7143513</vt:i4>
      </vt:variant>
      <vt:variant>
        <vt:i4>0</vt:i4>
      </vt:variant>
      <vt:variant>
        <vt:i4>0</vt:i4>
      </vt:variant>
      <vt:variant>
        <vt:i4>5</vt:i4>
      </vt:variant>
      <vt:variant>
        <vt:lpwstr>https://www.unibas.ch/dam/jcr:4e9dce40-3980-490e-8329-5a35af3c92ce/R_Integritaet_01.pdf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Gaab</dc:creator>
  <cp:keywords/>
  <cp:lastModifiedBy>Microsoft Office User</cp:lastModifiedBy>
  <cp:revision>16</cp:revision>
  <cp:lastPrinted>2025-10-21T07:55:00Z</cp:lastPrinted>
  <dcterms:created xsi:type="dcterms:W3CDTF">2025-10-21T09:59:00Z</dcterms:created>
  <dcterms:modified xsi:type="dcterms:W3CDTF">2025-12-04T13:01:00Z</dcterms:modified>
</cp:coreProperties>
</file>